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ED" w:rsidRPr="000A112C" w:rsidRDefault="00B605ED" w:rsidP="00F67B34">
      <w:pPr>
        <w:rPr>
          <w:lang w:val="hr-BA"/>
        </w:rPr>
      </w:pPr>
      <w:r w:rsidRPr="000A112C">
        <w:rPr>
          <w:lang w:val="hr-BA"/>
        </w:rPr>
        <w:t>FRANJO BISKUP SLUGA SLUGU BOŽJIH</w:t>
      </w:r>
    </w:p>
    <w:p w:rsidR="00B605ED" w:rsidRPr="000A112C" w:rsidRDefault="00B605ED" w:rsidP="00F67B34">
      <w:pPr>
        <w:rPr>
          <w:lang w:val="hr-BA"/>
        </w:rPr>
      </w:pPr>
    </w:p>
    <w:p w:rsidR="00B605ED" w:rsidRPr="000A112C" w:rsidRDefault="00B605ED" w:rsidP="00F67B34">
      <w:pPr>
        <w:rPr>
          <w:lang w:val="hr-BA"/>
        </w:rPr>
      </w:pPr>
      <w:r w:rsidRPr="000A112C">
        <w:rPr>
          <w:lang w:val="hr-BA"/>
        </w:rPr>
        <w:t>ljubljenomu sinu</w:t>
      </w:r>
    </w:p>
    <w:p w:rsidR="00B605ED" w:rsidRPr="000A112C" w:rsidRDefault="00B605ED" w:rsidP="00F67B34">
      <w:pPr>
        <w:rPr>
          <w:lang w:val="hr-BA"/>
        </w:rPr>
      </w:pPr>
    </w:p>
    <w:p w:rsidR="00B605ED" w:rsidRPr="000A112C" w:rsidRDefault="00B605ED" w:rsidP="00F67B34">
      <w:pPr>
        <w:rPr>
          <w:lang w:val="hr-BA"/>
        </w:rPr>
      </w:pPr>
      <w:r w:rsidRPr="000A112C">
        <w:rPr>
          <w:lang w:val="hr-BA"/>
        </w:rPr>
        <w:t>IVANU ŠTIRONJI,</w:t>
      </w:r>
    </w:p>
    <w:p w:rsidR="00B605ED" w:rsidRPr="000A112C" w:rsidRDefault="00B605ED" w:rsidP="00F67B34">
      <w:pPr>
        <w:rPr>
          <w:lang w:val="hr-BA"/>
        </w:rPr>
      </w:pPr>
    </w:p>
    <w:p w:rsidR="00B605ED" w:rsidRPr="000A112C" w:rsidRDefault="00B605ED" w:rsidP="00F67B34">
      <w:pPr>
        <w:rPr>
          <w:lang w:val="hr-BA"/>
        </w:rPr>
      </w:pPr>
      <w:r w:rsidRPr="000A112C">
        <w:rPr>
          <w:lang w:val="hr-BA"/>
        </w:rPr>
        <w:t>iz klera Trebinjsko-Mrkanskog, dosadašnjemu župniku i rektoru biskupijskoga svetišta Presvetog Srca Isusova u mjestu Studencima, izabranome Kotorskom biskupu, pozdrav i Apostolski blagoslov.</w:t>
      </w:r>
    </w:p>
    <w:p w:rsidR="00B605ED" w:rsidRPr="000A112C" w:rsidRDefault="00B605ED" w:rsidP="00F67B34">
      <w:pPr>
        <w:rPr>
          <w:lang w:val="hr-BA"/>
        </w:rPr>
      </w:pPr>
    </w:p>
    <w:p w:rsidR="00B605ED" w:rsidRPr="000A112C" w:rsidRDefault="00B605ED" w:rsidP="00F67B34">
      <w:pPr>
        <w:rPr>
          <w:lang w:val="hr-BA"/>
        </w:rPr>
      </w:pPr>
      <w:r w:rsidRPr="000A112C">
        <w:rPr>
          <w:lang w:val="hr-BA"/>
        </w:rPr>
        <w:t>Čvrsta nam je nada doista u onome, jer je istinski posrednik kojega je Bog po svojemu tajanstvenom milosrđu objavio poniznima, onaj posrednik Boga i ljudi, čovjek Krist Isus, u svijetu se pojavio kako bismo se njegovim primjerom također i mi poučili toj istoj poniznosti (usp. sv. Augustin, Ispovijesti, X, 43). U tom pouzdanju učvršćeni, dok upravljamo sveopćom Crkvom, očinskom ljubavlju svraćamo misao na duhovne potrebe Kotorske biskupijske zajednice, koja je sada ostala bez nadstojnika poslije odreknuća prethodnoga biskupa, časnoga brata Ilije Janjića i očekuje novoga Pastira. Na tebe smo dakle, ljubljeni sine, mislili, koji, potaknut revnošću naviještanja katoličke vjere te osobito posvećen misionarskom i pastoralnom radu, urešen čvrstom vjerom i ljudskim vrlinama, možeš dati snažan doprinos službama posvećivanja, naučavanja i upravljanja u Crkvi. Čuvši dakle savjete Državnoga tajništva i Kongregacije za Biskupe, puninom Naše Apostolske vlasti, imenujemo tebe KOTORSKIM biskupom, sa svim udijeljenim pravima i danim odgovarajućim obvezama. Možeš primiti biskupsko ređenje gdjegod želiš izvan Rima, od bilo kojeg katoličkoga biskupa, služeći se liturgijskim propisima. Tvoja je obveza da prije toga položiš ispovijest vjere te prisegu vjernosti Nama i Našim Nasljednicima, po normama crkvenoga zakona. Želimo da o ovome Našemu dekretu upoznaš kler i vjernike tvoje biskupijske zajednice, koje sve potičemo da, pod tvojim vodstvom, iskrenim srcem ispunjavaju Kristovu volju u njihovome svakodnevnom životu. Umnožio Gospodin svoje milosrđe nad tobom, ljubljeni sine, kako bi S radošću vodio vjernike, koji neka se, prosvijetljeni primjerom tvojega vodstva, tako služe dobrima ljubavi, da bi već sad uzmogli postajati sličnima slici Kristovoj, po zagovoru Blažene Djevice Marije, svetoga Josipa njezinoga Zaručnika, svetoga Tripuna, zaštitnika tvoje biskupije te ostalih svetih iz Zaljeva svetaca.</w:t>
      </w:r>
    </w:p>
    <w:p w:rsidR="00B605ED" w:rsidRPr="000A112C" w:rsidRDefault="00B605ED" w:rsidP="00F67B34">
      <w:pPr>
        <w:rPr>
          <w:lang w:val="hr-BA"/>
        </w:rPr>
      </w:pPr>
    </w:p>
    <w:p w:rsidR="00B605ED" w:rsidRPr="000A112C" w:rsidRDefault="00B605ED" w:rsidP="00F67B34">
      <w:pPr>
        <w:rPr>
          <w:lang w:val="hr-BA"/>
        </w:rPr>
      </w:pPr>
      <w:r w:rsidRPr="000A112C">
        <w:rPr>
          <w:lang w:val="hr-BA"/>
        </w:rPr>
        <w:t>Dano u Rimu, kod Sv. Ivana Lateranskog, dvadeset i drugoga dana mjeseca prosinca, godine Gospodnje dvije tisuće dvadesete, osme Našega Pontifikata.</w:t>
      </w:r>
    </w:p>
    <w:p w:rsidR="00B605ED" w:rsidRPr="000A112C" w:rsidRDefault="00B605ED" w:rsidP="00F67B34">
      <w:pPr>
        <w:rPr>
          <w:lang w:val="hr-BA"/>
        </w:rPr>
      </w:pPr>
    </w:p>
    <w:p w:rsidR="00B605ED" w:rsidRPr="000A112C" w:rsidRDefault="00B605ED" w:rsidP="00F67B34">
      <w:pPr>
        <w:rPr>
          <w:lang w:val="hr-BA"/>
        </w:rPr>
      </w:pPr>
      <w:r w:rsidRPr="000A112C">
        <w:rPr>
          <w:lang w:val="hr-BA"/>
        </w:rPr>
        <w:t>FRANJO, PAPA</w:t>
      </w:r>
    </w:p>
    <w:sectPr w:rsidR="00B605ED" w:rsidRPr="000A112C" w:rsidSect="00B605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B34"/>
    <w:rsid w:val="000A112C"/>
    <w:rsid w:val="00B605ED"/>
    <w:rsid w:val="00F67B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348</Words>
  <Characters>1986</Characters>
  <Application>Microsoft Office Outlook</Application>
  <DocSecurity>0</DocSecurity>
  <Lines>0</Lines>
  <Paragraphs>0</Paragraphs>
  <ScaleCrop>false</ScaleCrop>
  <Company>Kuca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FRANJO BISKUP SLUGA SLUGU BOŽJIH</dc:title>
  <dc:subject/>
  <dc:creator>zeljko</dc:creator>
  <cp:keywords/>
  <dc:description/>
  <cp:lastModifiedBy>zeljko</cp:lastModifiedBy>
  <cp:revision>2</cp:revision>
  <dcterms:created xsi:type="dcterms:W3CDTF">2021-04-07T10:21:00Z</dcterms:created>
  <dcterms:modified xsi:type="dcterms:W3CDTF">2021-04-07T10:22:00Z</dcterms:modified>
</cp:coreProperties>
</file>