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30" w:rsidRPr="00454840" w:rsidRDefault="00660730" w:rsidP="00454840">
      <w:pPr>
        <w:autoSpaceDE w:val="0"/>
        <w:autoSpaceDN w:val="0"/>
        <w:adjustRightInd w:val="0"/>
        <w:spacing w:after="0" w:line="240" w:lineRule="auto"/>
        <w:ind w:left="1416" w:hanging="1416"/>
        <w:jc w:val="both"/>
        <w:rPr>
          <w:rFonts w:ascii="Times New Roman" w:hAnsi="Times New Roman"/>
          <w:bCs/>
          <w:color w:val="000000"/>
          <w:sz w:val="24"/>
          <w:szCs w:val="24"/>
          <w:lang w:eastAsia="hr-HR"/>
        </w:rPr>
      </w:pPr>
    </w:p>
    <w:p w:rsidR="00660730" w:rsidRPr="00454840" w:rsidRDefault="00660730" w:rsidP="00454840">
      <w:pPr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  <w:r w:rsidRPr="00454840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M O L I T V A   V J E R N I K A</w:t>
      </w:r>
    </w:p>
    <w:p w:rsidR="00660730" w:rsidRPr="00454840" w:rsidRDefault="00660730" w:rsidP="00454840">
      <w:pPr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  <w:r w:rsidRPr="00454840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III. Obiteljski dan u Bosni i Hercegovini</w:t>
      </w:r>
    </w:p>
    <w:p w:rsidR="00660730" w:rsidRPr="00454840" w:rsidRDefault="00660730" w:rsidP="00454840">
      <w:pPr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Times New Roman" w:hAnsi="Times New Roman"/>
          <w:bCs/>
          <w:color w:val="000000"/>
          <w:sz w:val="24"/>
          <w:szCs w:val="24"/>
          <w:lang w:eastAsia="hr-HR"/>
        </w:rPr>
      </w:pPr>
      <w:r w:rsidRPr="00454840">
        <w:rPr>
          <w:rFonts w:ascii="Times New Roman" w:hAnsi="Times New Roman"/>
          <w:bCs/>
          <w:color w:val="000000"/>
          <w:sz w:val="24"/>
          <w:szCs w:val="24"/>
          <w:lang w:eastAsia="hr-HR"/>
        </w:rPr>
        <w:t>Nedjelja, 26. srpnja 2020.</w:t>
      </w:r>
    </w:p>
    <w:p w:rsidR="00660730" w:rsidRPr="001075E9" w:rsidRDefault="00660730" w:rsidP="00975855">
      <w:pPr>
        <w:autoSpaceDE w:val="0"/>
        <w:autoSpaceDN w:val="0"/>
        <w:adjustRightInd w:val="0"/>
        <w:spacing w:after="0" w:line="240" w:lineRule="auto"/>
        <w:ind w:left="1416" w:hanging="1416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660730" w:rsidRPr="001075E9" w:rsidRDefault="00660730" w:rsidP="006868E7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660730" w:rsidRPr="001075E9" w:rsidRDefault="00660730" w:rsidP="00CF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hr-HR"/>
        </w:rPr>
      </w:pPr>
      <w:r w:rsidRPr="001075E9">
        <w:rPr>
          <w:rFonts w:ascii="Times New Roman" w:hAnsi="Times New Roman"/>
          <w:bCs/>
          <w:color w:val="000000"/>
          <w:sz w:val="24"/>
          <w:szCs w:val="24"/>
          <w:lang w:eastAsia="hr-HR"/>
        </w:rPr>
        <w:t>Draga braćo i sestre u Isusu Kristu, ujedinimo se u molitvi za sve naše obitelji u Bosni i Hercegovini da budu istinski Crkva u malom u kojoj se rađa, daruje i živi život kao Božji dar. Moleći nebeski zagovor Svete Obitelji, uzdignimo svoja srca Gospodinu i recimo zajedno:</w:t>
      </w:r>
    </w:p>
    <w:p w:rsidR="00660730" w:rsidRPr="001075E9" w:rsidRDefault="00660730" w:rsidP="00CF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hr-HR"/>
        </w:rPr>
      </w:pPr>
    </w:p>
    <w:p w:rsidR="00660730" w:rsidRPr="001075E9" w:rsidRDefault="00660730" w:rsidP="00CF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  <w:r w:rsidRPr="001075E9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Čuvaj sve naše obitelji u svome Imenu, Gospodine!</w:t>
      </w:r>
    </w:p>
    <w:p w:rsidR="00660730" w:rsidRPr="001075E9" w:rsidRDefault="00660730" w:rsidP="00CF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hr-HR"/>
        </w:rPr>
      </w:pPr>
    </w:p>
    <w:p w:rsidR="00660730" w:rsidRDefault="00660730" w:rsidP="00CF0E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hr-HR"/>
        </w:rPr>
      </w:pPr>
      <w:r w:rsidRPr="001075E9">
        <w:rPr>
          <w:rFonts w:ascii="Times New Roman" w:hAnsi="Times New Roman"/>
          <w:bCs/>
          <w:color w:val="000000"/>
          <w:sz w:val="24"/>
          <w:szCs w:val="24"/>
          <w:lang w:eastAsia="hr-HR"/>
        </w:rPr>
        <w:t xml:space="preserve">Za cijelu Crkvu Katoličku da živi kao jedna velika obitelj u kojoj vlada Božja ljubav, sloga i jedinstvo u Isusu Kristu. Neka je uvijek iznova nadahnjuje Duh Sveti te širom svijeta naviješta Krista Spasitelja koji je Put, Istina i Život, </w:t>
      </w:r>
      <w:r w:rsidRPr="001075E9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molimo Te</w:t>
      </w:r>
      <w:r w:rsidRPr="001075E9">
        <w:rPr>
          <w:rFonts w:ascii="Times New Roman" w:hAnsi="Times New Roman"/>
          <w:bCs/>
          <w:color w:val="000000"/>
          <w:sz w:val="24"/>
          <w:szCs w:val="24"/>
          <w:lang w:eastAsia="hr-HR"/>
        </w:rPr>
        <w:t>!</w:t>
      </w:r>
    </w:p>
    <w:p w:rsidR="00660730" w:rsidRPr="001075E9" w:rsidRDefault="00660730" w:rsidP="00CF0E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hr-HR"/>
        </w:rPr>
      </w:pPr>
    </w:p>
    <w:p w:rsidR="00660730" w:rsidRDefault="00660730" w:rsidP="00CF0E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hr-HR"/>
        </w:rPr>
      </w:pPr>
      <w:r w:rsidRPr="001075E9">
        <w:rPr>
          <w:rFonts w:ascii="Times New Roman" w:hAnsi="Times New Roman"/>
          <w:bCs/>
          <w:color w:val="000000"/>
          <w:sz w:val="24"/>
          <w:szCs w:val="24"/>
          <w:lang w:eastAsia="hr-HR"/>
        </w:rPr>
        <w:t xml:space="preserve">Za naše biskupijske zajednice da se svi njihovi članovi svakog 25. u mjesecu uključe u molitvenu akciju pokrenutu na Blagovijest ove godine pod nazivom: </w:t>
      </w:r>
      <w:r w:rsidRPr="001075E9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 xml:space="preserve">Katolička crkva u Bosni i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 xml:space="preserve">Hercegovini </w:t>
      </w:r>
      <w:r w:rsidRPr="001075E9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moli za život,</w:t>
      </w:r>
      <w:r w:rsidRPr="001075E9">
        <w:rPr>
          <w:rFonts w:ascii="Times New Roman" w:hAnsi="Times New Roman"/>
          <w:bCs/>
          <w:color w:val="000000"/>
          <w:sz w:val="24"/>
          <w:szCs w:val="24"/>
          <w:lang w:eastAsia="hr-HR"/>
        </w:rPr>
        <w:t xml:space="preserve"> kako bi naše obitelji bile istinski otvorene životu i rađanju, </w:t>
      </w:r>
      <w:r w:rsidRPr="001075E9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molimo Te</w:t>
      </w:r>
      <w:r w:rsidRPr="001075E9">
        <w:rPr>
          <w:rFonts w:ascii="Times New Roman" w:hAnsi="Times New Roman"/>
          <w:bCs/>
          <w:color w:val="000000"/>
          <w:sz w:val="24"/>
          <w:szCs w:val="24"/>
          <w:lang w:eastAsia="hr-HR"/>
        </w:rPr>
        <w:t>!</w:t>
      </w:r>
    </w:p>
    <w:p w:rsidR="00660730" w:rsidRPr="001075E9" w:rsidRDefault="00660730" w:rsidP="00CF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hr-HR"/>
        </w:rPr>
      </w:pPr>
    </w:p>
    <w:p w:rsidR="00660730" w:rsidRDefault="00660730" w:rsidP="00CF0E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hr-HR"/>
        </w:rPr>
      </w:pPr>
      <w:r w:rsidRPr="001075E9">
        <w:rPr>
          <w:rFonts w:ascii="Times New Roman" w:hAnsi="Times New Roman"/>
          <w:bCs/>
          <w:color w:val="000000"/>
          <w:sz w:val="24"/>
          <w:szCs w:val="24"/>
          <w:lang w:eastAsia="hr-HR"/>
        </w:rPr>
        <w:t xml:space="preserve">Probudi u svim članovima Crkve i u svim ljudima poštovanje prema svakomu nerođenom ljudskom životu; učini nas sposobnima da u plodu majčine utrobe prepoznamo divno djelo Boga Stvoritelja; oraspoloži naša srca za velikodušno prihvaćanje svakoga djeteta koje započinje živjeti pod majčinim srcem, </w:t>
      </w:r>
      <w:r w:rsidRPr="001075E9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molimo Te</w:t>
      </w:r>
      <w:r w:rsidRPr="001075E9">
        <w:rPr>
          <w:rFonts w:ascii="Times New Roman" w:hAnsi="Times New Roman"/>
          <w:bCs/>
          <w:color w:val="000000"/>
          <w:sz w:val="24"/>
          <w:szCs w:val="24"/>
          <w:lang w:eastAsia="hr-HR"/>
        </w:rPr>
        <w:t>!</w:t>
      </w:r>
    </w:p>
    <w:p w:rsidR="00660730" w:rsidRPr="001075E9" w:rsidRDefault="00660730" w:rsidP="00CF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hr-HR"/>
        </w:rPr>
      </w:pPr>
    </w:p>
    <w:p w:rsidR="00660730" w:rsidRDefault="00660730" w:rsidP="00CF0E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hr-HR"/>
        </w:rPr>
      </w:pPr>
      <w:r w:rsidRPr="001075E9">
        <w:rPr>
          <w:rFonts w:ascii="Times New Roman" w:hAnsi="Times New Roman"/>
          <w:bCs/>
          <w:color w:val="000000"/>
          <w:sz w:val="24"/>
          <w:szCs w:val="24"/>
          <w:lang w:eastAsia="hr-HR"/>
        </w:rPr>
        <w:t xml:space="preserve">Utješi supružnike koji trpe zbog toga što nemaju djece i u svojoj se dobroti za njih pobrini. Odgajaj sve ljude da se skrbe za siročad i za napuštenu djecu kako bi i ona imala prigodu osjetiti toplinu i utjehu tvoga božanskog Srca po dobroti ljudi ispunjenih ljubavlju, </w:t>
      </w:r>
      <w:r w:rsidRPr="001075E9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molimo Te</w:t>
      </w:r>
      <w:r w:rsidRPr="001075E9">
        <w:rPr>
          <w:rFonts w:ascii="Times New Roman" w:hAnsi="Times New Roman"/>
          <w:bCs/>
          <w:color w:val="000000"/>
          <w:sz w:val="24"/>
          <w:szCs w:val="24"/>
          <w:lang w:eastAsia="hr-HR"/>
        </w:rPr>
        <w:t>!</w:t>
      </w:r>
    </w:p>
    <w:p w:rsidR="00660730" w:rsidRPr="001075E9" w:rsidRDefault="00660730" w:rsidP="00CF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hr-HR"/>
        </w:rPr>
      </w:pPr>
    </w:p>
    <w:p w:rsidR="00660730" w:rsidRDefault="00660730" w:rsidP="00CF0E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hr-HR"/>
        </w:rPr>
      </w:pPr>
      <w:r w:rsidRPr="001075E9">
        <w:rPr>
          <w:rFonts w:ascii="Times New Roman" w:hAnsi="Times New Roman"/>
          <w:bCs/>
          <w:color w:val="000000"/>
          <w:sz w:val="24"/>
          <w:szCs w:val="24"/>
          <w:lang w:eastAsia="hr-HR"/>
        </w:rPr>
        <w:t xml:space="preserve">Blagoslovi obitelji, posveti sjedinjenost supružnika, učini plodnom njihovu ljubav. Svjetlom svoga Duha prati odlučivanje zakonodavnih tijela, kako bi narodi i države priznali i poštivali svetost svakoga ljudskog života, </w:t>
      </w:r>
      <w:r w:rsidRPr="001075E9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molimo Te</w:t>
      </w:r>
      <w:r w:rsidRPr="001075E9">
        <w:rPr>
          <w:rFonts w:ascii="Times New Roman" w:hAnsi="Times New Roman"/>
          <w:bCs/>
          <w:color w:val="000000"/>
          <w:sz w:val="24"/>
          <w:szCs w:val="24"/>
          <w:lang w:eastAsia="hr-HR"/>
        </w:rPr>
        <w:t>!</w:t>
      </w:r>
    </w:p>
    <w:p w:rsidR="00660730" w:rsidRPr="001075E9" w:rsidRDefault="00660730" w:rsidP="00CF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hr-HR"/>
        </w:rPr>
      </w:pPr>
    </w:p>
    <w:p w:rsidR="00660730" w:rsidRDefault="00660730" w:rsidP="00CF0E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hr-HR"/>
        </w:rPr>
      </w:pPr>
      <w:r w:rsidRPr="001075E9">
        <w:rPr>
          <w:rFonts w:ascii="Times New Roman" w:hAnsi="Times New Roman"/>
          <w:bCs/>
          <w:color w:val="000000"/>
          <w:sz w:val="24"/>
          <w:szCs w:val="24"/>
          <w:lang w:eastAsia="hr-HR"/>
        </w:rPr>
        <w:t xml:space="preserve">Upravljaj svojim Svetim Duhom sve znanstvenike i liječnike da doprinose cjelovitom dobru osobe te da nitko ne trpi potlačenost i nepravdu. Daruj stvarateljsku ljubav upraviteljima i gospodarstvenicima, kako bi znali pronaći i promicati primjerene uvjete, da bi se mlade obitelji mogle radosno otvoriti rađanju nove djece, </w:t>
      </w:r>
      <w:r w:rsidRPr="001075E9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molim Te</w:t>
      </w:r>
      <w:r w:rsidRPr="001075E9">
        <w:rPr>
          <w:rFonts w:ascii="Times New Roman" w:hAnsi="Times New Roman"/>
          <w:bCs/>
          <w:color w:val="000000"/>
          <w:sz w:val="24"/>
          <w:szCs w:val="24"/>
          <w:lang w:eastAsia="hr-HR"/>
        </w:rPr>
        <w:t>!</w:t>
      </w:r>
    </w:p>
    <w:p w:rsidR="00660730" w:rsidRPr="001075E9" w:rsidRDefault="00660730" w:rsidP="00CF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hr-HR"/>
        </w:rPr>
      </w:pPr>
    </w:p>
    <w:p w:rsidR="00660730" w:rsidRPr="001075E9" w:rsidRDefault="00660730" w:rsidP="00CF0E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hr-HR"/>
        </w:rPr>
      </w:pPr>
      <w:r w:rsidRPr="001075E9">
        <w:rPr>
          <w:rFonts w:ascii="Times New Roman" w:hAnsi="Times New Roman"/>
          <w:bCs/>
          <w:color w:val="000000"/>
          <w:sz w:val="24"/>
          <w:szCs w:val="24"/>
          <w:lang w:eastAsia="hr-HR"/>
        </w:rPr>
        <w:t xml:space="preserve">Za sve pokojne u svim našim obiteljima da ih Gospodin primi u svoj mir i da njihovi sinovi i kćeri ne zaborave njihove grobove nego da mole za pokoj vječni njihovim dušama, </w:t>
      </w:r>
      <w:r w:rsidRPr="001075E9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molimo Te</w:t>
      </w:r>
      <w:r w:rsidRPr="001075E9">
        <w:rPr>
          <w:rFonts w:ascii="Times New Roman" w:hAnsi="Times New Roman"/>
          <w:bCs/>
          <w:color w:val="000000"/>
          <w:sz w:val="24"/>
          <w:szCs w:val="24"/>
          <w:lang w:eastAsia="hr-HR"/>
        </w:rPr>
        <w:t>!</w:t>
      </w:r>
    </w:p>
    <w:p w:rsidR="00660730" w:rsidRPr="001075E9" w:rsidRDefault="00660730" w:rsidP="00CF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hr-HR"/>
        </w:rPr>
      </w:pPr>
    </w:p>
    <w:p w:rsidR="00660730" w:rsidRPr="001075E9" w:rsidRDefault="00660730" w:rsidP="00CF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hr-HR"/>
        </w:rPr>
      </w:pPr>
      <w:r w:rsidRPr="001075E9">
        <w:rPr>
          <w:rFonts w:ascii="Times New Roman" w:hAnsi="Times New Roman"/>
          <w:bCs/>
          <w:color w:val="000000"/>
          <w:sz w:val="24"/>
          <w:szCs w:val="24"/>
          <w:lang w:eastAsia="hr-HR"/>
        </w:rPr>
        <w:t xml:space="preserve">Svemogući Bože, želimo svjedočiti vjeru svojih otaca i gajiti je na osobit način u našim obiteljima kroz molitvu i razmišljanje o Tvojoj svetoj riječi. Čuvaj u svome svetom Imenu sve naše obitelji na ovim prostorima i daj im hoditi Tvojim put koji kroz ovaj zemaljski život vodi u život vječni. To Te molimo po Kristu Gospodinu našemu. Amen.     </w:t>
      </w:r>
    </w:p>
    <w:p w:rsidR="00660730" w:rsidRPr="001075E9" w:rsidRDefault="00660730" w:rsidP="00CF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hr-HR"/>
        </w:rPr>
      </w:pPr>
    </w:p>
    <w:p w:rsidR="00660730" w:rsidRPr="00975855" w:rsidRDefault="00660730" w:rsidP="005D62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hr-HR"/>
        </w:rPr>
      </w:pPr>
      <w:r w:rsidRPr="005D6260">
        <w:rPr>
          <w:rFonts w:ascii="Times New Roman" w:hAnsi="Times New Roman"/>
          <w:bCs/>
          <w:color w:val="000000"/>
          <w:sz w:val="28"/>
          <w:szCs w:val="28"/>
          <w:lang w:eastAsia="hr-HR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hr-HR"/>
        </w:rPr>
        <w:t xml:space="preserve">     </w:t>
      </w:r>
    </w:p>
    <w:sectPr w:rsidR="00660730" w:rsidRPr="00975855" w:rsidSect="00337A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730" w:rsidRDefault="00660730" w:rsidP="006868E7">
      <w:pPr>
        <w:spacing w:after="0" w:line="240" w:lineRule="auto"/>
      </w:pPr>
      <w:r>
        <w:separator/>
      </w:r>
    </w:p>
  </w:endnote>
  <w:endnote w:type="continuationSeparator" w:id="0">
    <w:p w:rsidR="00660730" w:rsidRDefault="00660730" w:rsidP="00686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730" w:rsidRDefault="00660730" w:rsidP="006868E7">
      <w:pPr>
        <w:spacing w:after="0" w:line="240" w:lineRule="auto"/>
      </w:pPr>
      <w:r>
        <w:separator/>
      </w:r>
    </w:p>
  </w:footnote>
  <w:footnote w:type="continuationSeparator" w:id="0">
    <w:p w:rsidR="00660730" w:rsidRDefault="00660730" w:rsidP="00686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730" w:rsidRDefault="00660730">
    <w:pPr>
      <w:pStyle w:val="Header"/>
      <w:jc w:val="center"/>
    </w:pPr>
  </w:p>
  <w:p w:rsidR="00660730" w:rsidRDefault="006607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92F2C"/>
    <w:multiLevelType w:val="hybridMultilevel"/>
    <w:tmpl w:val="321477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8E7"/>
    <w:rsid w:val="000676E0"/>
    <w:rsid w:val="000766CB"/>
    <w:rsid w:val="000C42B7"/>
    <w:rsid w:val="000D3580"/>
    <w:rsid w:val="001075E9"/>
    <w:rsid w:val="001200A2"/>
    <w:rsid w:val="00187425"/>
    <w:rsid w:val="00191869"/>
    <w:rsid w:val="001C433F"/>
    <w:rsid w:val="00200C22"/>
    <w:rsid w:val="00232F24"/>
    <w:rsid w:val="002649DA"/>
    <w:rsid w:val="0031426D"/>
    <w:rsid w:val="00337ADF"/>
    <w:rsid w:val="00364BB9"/>
    <w:rsid w:val="00434BDE"/>
    <w:rsid w:val="00454840"/>
    <w:rsid w:val="00500ADE"/>
    <w:rsid w:val="00560BC1"/>
    <w:rsid w:val="00570D96"/>
    <w:rsid w:val="005A6CEA"/>
    <w:rsid w:val="005D6260"/>
    <w:rsid w:val="00641885"/>
    <w:rsid w:val="00660730"/>
    <w:rsid w:val="006868E7"/>
    <w:rsid w:val="00756B72"/>
    <w:rsid w:val="007D2566"/>
    <w:rsid w:val="007E4200"/>
    <w:rsid w:val="00836281"/>
    <w:rsid w:val="008E2B0F"/>
    <w:rsid w:val="009234B8"/>
    <w:rsid w:val="00951970"/>
    <w:rsid w:val="00975855"/>
    <w:rsid w:val="0098163C"/>
    <w:rsid w:val="009876FA"/>
    <w:rsid w:val="00A01E14"/>
    <w:rsid w:val="00A66576"/>
    <w:rsid w:val="00A7798D"/>
    <w:rsid w:val="00AD4D5F"/>
    <w:rsid w:val="00B923B6"/>
    <w:rsid w:val="00C2705D"/>
    <w:rsid w:val="00C441A3"/>
    <w:rsid w:val="00CC575F"/>
    <w:rsid w:val="00CD2766"/>
    <w:rsid w:val="00CF0EE4"/>
    <w:rsid w:val="00D47622"/>
    <w:rsid w:val="00D52195"/>
    <w:rsid w:val="00D73A20"/>
    <w:rsid w:val="00DA2B67"/>
    <w:rsid w:val="00E0520B"/>
    <w:rsid w:val="00E35C83"/>
    <w:rsid w:val="00E633D6"/>
    <w:rsid w:val="00F31362"/>
    <w:rsid w:val="00FA1CB8"/>
    <w:rsid w:val="00FB021F"/>
    <w:rsid w:val="00FC1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2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8E7"/>
    <w:pPr>
      <w:spacing w:after="200" w:line="276" w:lineRule="auto"/>
    </w:pPr>
    <w:rPr>
      <w:rFonts w:eastAsia="Times New Roman" w:cs="Times New Roman"/>
      <w:lang w:val="hr-HR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6868E7"/>
    <w:pPr>
      <w:spacing w:after="0" w:line="240" w:lineRule="auto"/>
      <w:jc w:val="both"/>
    </w:pPr>
    <w:rPr>
      <w:rFonts w:ascii="Times New Roman" w:hAnsi="Times New Roman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868E7"/>
    <w:rPr>
      <w:rFonts w:ascii="Times New Roman" w:hAnsi="Times New Roman" w:cs="Times New Roman"/>
      <w:sz w:val="24"/>
      <w:szCs w:val="24"/>
      <w:lang w:eastAsia="hr-HR" w:bidi="ar-SA"/>
    </w:rPr>
  </w:style>
  <w:style w:type="paragraph" w:styleId="Header">
    <w:name w:val="header"/>
    <w:basedOn w:val="Normal"/>
    <w:link w:val="HeaderChar"/>
    <w:uiPriority w:val="99"/>
    <w:rsid w:val="00686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868E7"/>
    <w:rPr>
      <w:rFonts w:eastAsia="Times New Roman" w:cs="Times New Roman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rsid w:val="00686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868E7"/>
    <w:rPr>
      <w:rFonts w:eastAsia="Times New Roman" w:cs="Times New Roman"/>
      <w:sz w:val="22"/>
      <w:szCs w:val="22"/>
      <w:lang w:bidi="ar-SA"/>
    </w:rPr>
  </w:style>
  <w:style w:type="paragraph" w:customStyle="1" w:styleId="normal0">
    <w:name w:val="normal"/>
    <w:uiPriority w:val="99"/>
    <w:rsid w:val="00232F24"/>
    <w:rPr>
      <w:rFonts w:ascii="Times New Roman" w:hAnsi="Times New Roman" w:cs="Times New Roman"/>
      <w:sz w:val="24"/>
      <w:szCs w:val="24"/>
      <w:lang w:val="hr-H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0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396</Words>
  <Characters>2260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subject/>
  <dc:creator>Tajnistvo</dc:creator>
  <cp:keywords/>
  <dc:description/>
  <cp:lastModifiedBy>x</cp:lastModifiedBy>
  <cp:revision>7</cp:revision>
  <cp:lastPrinted>2020-07-23T07:17:00Z</cp:lastPrinted>
  <dcterms:created xsi:type="dcterms:W3CDTF">2020-07-23T06:38:00Z</dcterms:created>
  <dcterms:modified xsi:type="dcterms:W3CDTF">2020-07-23T07:50:00Z</dcterms:modified>
</cp:coreProperties>
</file>