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F1" w:rsidRDefault="002D4BF1" w:rsidP="009D278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  <w:lang w:val="hr-HR"/>
        </w:rPr>
      </w:pPr>
      <w:bookmarkStart w:id="0" w:name="_Hlk522634575"/>
      <w:r>
        <w:rPr>
          <w:rFonts w:ascii="Bookman Old Style" w:hAnsi="Bookman Old Style" w:cs="Bookman Old Style"/>
          <w:b/>
          <w:bCs/>
          <w:sz w:val="24"/>
          <w:szCs w:val="24"/>
          <w:lang w:val="hr-HR"/>
        </w:rPr>
        <w:t>Sv. Vinko, đakon i mučenik!</w:t>
      </w: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 xml:space="preserve">Imendanska čestitka Vinku kard. Puljiću, </w:t>
      </w:r>
    </w:p>
    <w:p w:rsidR="002D4BF1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>vrhbosanskom nadbiskupu</w:t>
      </w: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>Sarajevo, 22. siječnja</w:t>
      </w:r>
      <w:r w:rsidRPr="00A86E83">
        <w:rPr>
          <w:rFonts w:ascii="Bookman Old Style" w:hAnsi="Bookman Old Style" w:cs="Bookman Old Style"/>
          <w:sz w:val="24"/>
          <w:szCs w:val="24"/>
          <w:lang w:val="hr-HR"/>
        </w:rPr>
        <w:t xml:space="preserve"> 20</w:t>
      </w:r>
      <w:r>
        <w:rPr>
          <w:rFonts w:ascii="Bookman Old Style" w:hAnsi="Bookman Old Style" w:cs="Bookman Old Style"/>
          <w:sz w:val="24"/>
          <w:szCs w:val="24"/>
          <w:lang w:val="hr-HR"/>
        </w:rPr>
        <w:t>22.</w:t>
      </w:r>
      <w:r w:rsidRPr="00A86E83">
        <w:rPr>
          <w:rFonts w:ascii="Bookman Old Style" w:hAnsi="Bookman Old Style" w:cs="Bookman Old Style"/>
          <w:sz w:val="24"/>
          <w:szCs w:val="24"/>
          <w:lang w:val="hr-HR"/>
        </w:rPr>
        <w:t xml:space="preserve">, </w:t>
      </w:r>
      <w:r>
        <w:rPr>
          <w:rFonts w:ascii="Bookman Old Style" w:hAnsi="Bookman Old Style" w:cs="Bookman Old Style"/>
          <w:sz w:val="24"/>
          <w:szCs w:val="24"/>
          <w:lang w:val="hr-HR"/>
        </w:rPr>
        <w:t>u 12:00 sati</w:t>
      </w: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Pr="00A86E83" w:rsidRDefault="002D4BF1" w:rsidP="00BB7DE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  <w:lang w:val="hr-HR"/>
        </w:rPr>
      </w:pPr>
      <w:r w:rsidRPr="00A86E83">
        <w:rPr>
          <w:rFonts w:ascii="Bookman Old Style" w:hAnsi="Bookman Old Style" w:cs="Bookman Old Style"/>
          <w:b/>
          <w:bCs/>
          <w:sz w:val="24"/>
          <w:szCs w:val="24"/>
          <w:lang w:val="hr-HR"/>
        </w:rPr>
        <w:t>M</w:t>
      </w:r>
      <w:r>
        <w:rPr>
          <w:rFonts w:ascii="Bookman Old Style" w:hAnsi="Bookman Old Style" w:cs="Bookman Old Style"/>
          <w:b/>
          <w:bCs/>
          <w:sz w:val="24"/>
          <w:szCs w:val="24"/>
          <w:lang w:val="hr-HR"/>
        </w:rPr>
        <w:t>ons.</w:t>
      </w:r>
      <w:r w:rsidRPr="00A86E83">
        <w:rPr>
          <w:rFonts w:ascii="Bookman Old Style" w:hAnsi="Bookman Old Style" w:cs="Bookman Old Style"/>
          <w:b/>
          <w:bCs/>
          <w:sz w:val="24"/>
          <w:szCs w:val="24"/>
          <w:lang w:val="hr-HR"/>
        </w:rPr>
        <w:t xml:space="preserve"> Slađan Ćosić</w:t>
      </w:r>
    </w:p>
    <w:p w:rsidR="002D4BF1" w:rsidRPr="00A86E83" w:rsidRDefault="002D4BF1" w:rsidP="00BB7DED">
      <w:pPr>
        <w:spacing w:after="0" w:line="240" w:lineRule="auto"/>
        <w:jc w:val="center"/>
        <w:rPr>
          <w:rFonts w:ascii="Bookman Old Style" w:hAnsi="Bookman Old Style" w:cs="Bookman Old Style"/>
          <w:i/>
          <w:iCs/>
          <w:sz w:val="24"/>
          <w:szCs w:val="24"/>
          <w:lang w:val="hr-HR"/>
        </w:rPr>
      </w:pPr>
      <w:r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Generalni vikar</w:t>
      </w:r>
    </w:p>
    <w:p w:rsidR="002D4BF1" w:rsidRPr="00A86E83" w:rsidRDefault="002D4BF1" w:rsidP="007F2B0A">
      <w:pPr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Default="002D4BF1" w:rsidP="00D67C4A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Pr="00A86E83" w:rsidRDefault="002D4BF1" w:rsidP="00D67C4A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Danas Crkva slavi spomendan sv. Vinka, đakona Crkve u Zaragozi, koji je za Dioklecijanova progonstva okrutnom mučeničkom smrću umro u Valenciji. U Crkvi mu se odmah proširilo štovanje, koje traje sve do naših dana. Spomen na nj posebno je drag onima koji, po Božjem namislu, s njim dijele isto ime. Jedan od njih je i pastir mjesne Crkve vrhbosanske, Vinko kard. Puljić.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Uzoriti gosp. Kardinale!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Kao i svake godine, tako i ove, na spomendan Vašeg svetog Zaštitnika, mi, članovi dijecezanskog i redovničkog klera, redovnice svih Družbi i službi i bogoslovi, radosno smo se odazvali pozivu da zajedno s Vama, još jednom, zahvalimo Gospodinu za primjer njegove pobjede svih muka snagom Božje ljubavi, kao i da zajedno s Vama još usrdnije molimo da njome zapali i naša srca kako bismo Mu uvijek mogli vjerno služiti i</w:t>
      </w:r>
      <w:r w:rsidRPr="00F762F5">
        <w:rPr>
          <w:rFonts w:ascii="Bookman Old Style" w:hAnsi="Bookman Old Style" w:cs="Bookman Old Style"/>
          <w:sz w:val="24"/>
          <w:szCs w:val="24"/>
          <w:lang w:val="hr-HR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hr-HR"/>
        </w:rPr>
        <w:t>u svojoj muci izvojevati pobjedu.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 xml:space="preserve">Doista, tko prihvati nasljedovati Isusa Krista, kako to svjedoči današnje Evanđelje [usp. Mk 3,20-21], treba znati da ga u svijetu očekuje isto što i Isusa, a to je: nerazumijevanje čak i od </w:t>
      </w:r>
      <w:r w:rsidRPr="000F4B6C"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njegovih</w:t>
      </w:r>
      <w:r>
        <w:rPr>
          <w:rFonts w:ascii="Bookman Old Style" w:hAnsi="Bookman Old Style" w:cs="Bookman Old Style"/>
          <w:sz w:val="24"/>
          <w:szCs w:val="24"/>
          <w:lang w:val="hr-HR"/>
        </w:rPr>
        <w:t xml:space="preserve"> iliti najbližih; zavist zbog činjenja dobra u korist tih istih najbližih; kleveta koja ide za tim da pred drugima diskreditira istinu o svima i o svemu, čak i o utjelovljenoj Istini. Međutim, učenik koji svoj pogled uvijek drži usmjerenim na svog Učitelja, još bolje zna da </w:t>
      </w:r>
      <w:r w:rsidRPr="00907B7C"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»Bog u svemu na dobro surađuje s onima koji ga ljube«</w:t>
      </w:r>
      <w:r>
        <w:rPr>
          <w:rFonts w:ascii="Bookman Old Style" w:hAnsi="Bookman Old Style" w:cs="Bookman Old Style"/>
          <w:sz w:val="24"/>
          <w:szCs w:val="24"/>
          <w:lang w:val="hr-HR"/>
        </w:rPr>
        <w:t xml:space="preserve"> [Rim 8,28], te stoga još zdušnije ostaje uz Isusa, i u jedinstvu s Njim izlazi iz svojih udobnosti, interesā, brigā i slave u želji da se potpuno daruje Bogu i drugima.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Sveti je Vinko bio takav učenik. Za razliku od mnogih kršćana koji su pod pritiskom progonitelja ipak pristali žrtvovati idolima, on je hrabro podnio mnogovrsna mučenja i do kraja je ostao vjeran Kristu. A još za života, mnogi su ga biskupi željeli imati za svog đakona: bio je učen, oštrouman, slatkorječiv, velikodušan i hrabar, dok ga tri španjolska grada i dan-danas svojataju za svog stanovnika.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Uzoriti gosp. Kardinale!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Na spomendan sv. Vinka željeli smo osobno biti uz Vas i uputiti Vam srdačnu čestitku za Vaš imendan. To činimo također uime nadb. koadjutora, mons. Tome Vukšića, svih svećenika, redovnika, redov-nica, bogoslova, sjemeništaraca i vjernika naše Nadbiskupije.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Našu čestitku prati iskrena zahvala za Vašu pastirsku službu, koju od početka pa sve do danas vršite s ljubavlju, radosno, predano i hrabro, uz stalno nastojanje da povjereno Vam stado predvodite i pratite u svim njegovim pastoralnim, karitativnim, socijalnim i inim projektima i nastojanjima, od kojih ste mnoga i sami pokrenuli, a među kojima vrijedi spomenuti nedavno završenu Prvu sinodu.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Dakako, tu je i naša molitva da Vam Bog kome ste povjerovali, po zagovoru sv. Vinka, udijeli zdravlje i dug život kako biste Ga mogli nastaviti slaviti, naviještati i svjedočiti u zemlji u kojoj ste "nikli i obikli", u svim okolnostima i svim ljudima dobre volje.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Vas, pak, zauzvrat molimo da nastavite moliti Boga za sve nas kako bismo i mi, u ovom našem dobu, mogli biti iskreni i postojani nasljedovatelji Isusa Krista, radosni i vjerodostojni služitelji Riječi, te pozorni na znakove vremena koji pred nas stavljaju nove izazove na koje najbolji odgovor, na osobnoj i zajedničkoj razini, pruža upravo vjera u Boga i Evanđelje kao mudrost života i životni orijentir.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 xml:space="preserve">Svoju imendansku čestitku našem Nadbiskupu poslao je i papa Franjo, a ona glasi: </w:t>
      </w:r>
      <w:r w:rsidRPr="00DB4CD9"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»</w:t>
      </w:r>
      <w:r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U radosnoj prigodi Vašega imendana želim Vam svako dobro u Kristu Gospodinu. Dok zazivam na Vas zaštitu svetog Vinka, đakona i mučenika, želeći Vam obilje Božje milosti i mira, od srca udjeljujem svoj Apostolski blagoslov Vama i svima koji su Vam posebno na srcu.</w:t>
      </w:r>
      <w:r w:rsidRPr="00DB4CD9">
        <w:rPr>
          <w:rFonts w:ascii="Bookman Old Style" w:hAnsi="Bookman Old Style" w:cs="Bookman Old Style"/>
          <w:i/>
          <w:iCs/>
          <w:sz w:val="24"/>
          <w:szCs w:val="24"/>
          <w:lang w:val="hr-HR"/>
        </w:rPr>
        <w:t>«</w:t>
      </w:r>
      <w:r>
        <w:rPr>
          <w:rFonts w:ascii="Bookman Old Style" w:hAnsi="Bookman Old Style" w:cs="Bookman Old Style"/>
          <w:sz w:val="24"/>
          <w:szCs w:val="24"/>
          <w:lang w:val="hr-HR"/>
        </w:rPr>
        <w:t xml:space="preserve"> 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Imendanskoj čestitci Svetog Oca pridružili su se i njegov državni tajnik, kard. Pietro Parolin, te zamjenik Državnoga tajništva, mons. Edgar Pe</w:t>
      </w:r>
      <w:r w:rsidRPr="00F4602E">
        <w:rPr>
          <w:rFonts w:ascii="Bookman Old Style" w:hAnsi="Bookman Old Style" w:cs="Bookman Old Style"/>
          <w:sz w:val="24"/>
          <w:szCs w:val="24"/>
          <w:shd w:val="clear" w:color="auto" w:fill="FFFFFF"/>
        </w:rPr>
        <w:t>ñ</w:t>
      </w:r>
      <w:r>
        <w:rPr>
          <w:rFonts w:ascii="Bookman Old Style" w:hAnsi="Bookman Old Style" w:cs="Bookman Old Style"/>
          <w:sz w:val="24"/>
          <w:szCs w:val="24"/>
          <w:lang w:val="hr-HR"/>
        </w:rPr>
        <w:t>a Parra.</w:t>
      </w:r>
    </w:p>
    <w:p w:rsidR="002D4BF1" w:rsidRDefault="002D4BF1" w:rsidP="003C45C5">
      <w:pPr>
        <w:spacing w:before="120" w:after="120" w:line="240" w:lineRule="auto"/>
        <w:jc w:val="both"/>
        <w:rPr>
          <w:rFonts w:ascii="Bookman Old Style" w:hAnsi="Bookman Old Style" w:cs="Bookman Old Style"/>
          <w:sz w:val="24"/>
          <w:szCs w:val="24"/>
          <w:lang w:val="hr-HR"/>
        </w:rPr>
      </w:pPr>
      <w:r>
        <w:rPr>
          <w:rFonts w:ascii="Bookman Old Style" w:hAnsi="Bookman Old Style" w:cs="Bookman Old Style"/>
          <w:sz w:val="24"/>
          <w:szCs w:val="24"/>
          <w:lang w:val="hr-HR"/>
        </w:rPr>
        <w:tab/>
        <w:t>Svima vama koji ste se pridružili imendanskoj čestitci našem Nadbiskupu, zahvaljujem za vaš dolazak i pozivam vas da zajedno zapjevamo imendansku pjesmu!</w:t>
      </w:r>
      <w:bookmarkEnd w:id="0"/>
    </w:p>
    <w:sectPr w:rsidR="002D4BF1" w:rsidSect="00FC03EA">
      <w:footerReference w:type="default" r:id="rId7"/>
      <w:endnotePr>
        <w:numFmt w:val="decimal"/>
      </w:endnotePr>
      <w:pgSz w:w="12240" w:h="15840"/>
      <w:pgMar w:top="1985" w:right="1985" w:bottom="1985" w:left="1985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F1" w:rsidRDefault="002D4BF1" w:rsidP="00CD7E9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D4BF1" w:rsidRDefault="002D4BF1" w:rsidP="00CD7E9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·s²Ó©úÅé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BF1" w:rsidRPr="00216252" w:rsidRDefault="002D4BF1">
    <w:pPr>
      <w:pStyle w:val="Footer"/>
      <w:jc w:val="center"/>
      <w:rPr>
        <w:rFonts w:ascii="Bookman Old Style" w:hAnsi="Bookman Old Style" w:cs="Bookman Old Style"/>
      </w:rPr>
    </w:pPr>
    <w:r w:rsidRPr="00216252">
      <w:rPr>
        <w:rFonts w:ascii="Bookman Old Style" w:hAnsi="Bookman Old Style" w:cs="Bookman Old Style"/>
      </w:rPr>
      <w:fldChar w:fldCharType="begin"/>
    </w:r>
    <w:r w:rsidRPr="00216252">
      <w:rPr>
        <w:rFonts w:ascii="Bookman Old Style" w:hAnsi="Bookman Old Style" w:cs="Bookman Old Style"/>
      </w:rPr>
      <w:instrText>PAGE   \* MERGEFORMAT</w:instrText>
    </w:r>
    <w:r w:rsidRPr="00216252">
      <w:rPr>
        <w:rFonts w:ascii="Bookman Old Style" w:hAnsi="Bookman Old Style" w:cs="Bookman Old Style"/>
      </w:rPr>
      <w:fldChar w:fldCharType="separate"/>
    </w:r>
    <w:r w:rsidRPr="008D382E">
      <w:rPr>
        <w:rFonts w:ascii="Bookman Old Style" w:hAnsi="Bookman Old Style" w:cs="Bookman Old Style"/>
        <w:noProof/>
        <w:lang w:val="hr-HR"/>
      </w:rPr>
      <w:t>2</w:t>
    </w:r>
    <w:r w:rsidRPr="00216252">
      <w:rPr>
        <w:rFonts w:ascii="Bookman Old Style" w:hAnsi="Bookman Old Style" w:cs="Bookman Old Style"/>
      </w:rPr>
      <w:fldChar w:fldCharType="end"/>
    </w:r>
  </w:p>
  <w:p w:rsidR="002D4BF1" w:rsidRDefault="002D4BF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F1" w:rsidRDefault="002D4BF1" w:rsidP="00CD7E9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D4BF1" w:rsidRDefault="002D4BF1" w:rsidP="00CD7E9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851"/>
    <w:multiLevelType w:val="hybridMultilevel"/>
    <w:tmpl w:val="393ACD42"/>
    <w:lvl w:ilvl="0" w:tplc="9C74A37C">
      <w:start w:val="2"/>
      <w:numFmt w:val="bullet"/>
      <w:lvlText w:val="-"/>
      <w:lvlJc w:val="left"/>
      <w:pPr>
        <w:ind w:left="936" w:hanging="360"/>
      </w:pPr>
      <w:rPr>
        <w:rFonts w:ascii="Bookman Old Style" w:eastAsia="PMingLiU" w:hAnsi="Bookman Old Style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1">
    <w:nsid w:val="053746D5"/>
    <w:multiLevelType w:val="hybridMultilevel"/>
    <w:tmpl w:val="D054B398"/>
    <w:lvl w:ilvl="0" w:tplc="84C4F0C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86A3FEB"/>
    <w:multiLevelType w:val="multilevel"/>
    <w:tmpl w:val="C052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346AA"/>
    <w:multiLevelType w:val="hybridMultilevel"/>
    <w:tmpl w:val="1D5CAD14"/>
    <w:lvl w:ilvl="0" w:tplc="48542AF4">
      <w:numFmt w:val="bullet"/>
      <w:lvlText w:val="-"/>
      <w:lvlJc w:val="left"/>
      <w:pPr>
        <w:ind w:left="936" w:hanging="360"/>
      </w:pPr>
      <w:rPr>
        <w:rFonts w:ascii="Bookman Old Style" w:eastAsia="PMingLiU" w:hAnsi="Bookman Old Style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4">
    <w:nsid w:val="46BE27C7"/>
    <w:multiLevelType w:val="hybridMultilevel"/>
    <w:tmpl w:val="2F923A88"/>
    <w:lvl w:ilvl="0" w:tplc="C5F6F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20B7"/>
    <w:multiLevelType w:val="hybridMultilevel"/>
    <w:tmpl w:val="01567A56"/>
    <w:lvl w:ilvl="0" w:tplc="19AAD39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5A246FA0"/>
    <w:multiLevelType w:val="hybridMultilevel"/>
    <w:tmpl w:val="0B74CE94"/>
    <w:lvl w:ilvl="0" w:tplc="17322CE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F0D3B75"/>
    <w:multiLevelType w:val="hybridMultilevel"/>
    <w:tmpl w:val="B618416A"/>
    <w:lvl w:ilvl="0" w:tplc="AB742402">
      <w:numFmt w:val="bullet"/>
      <w:lvlText w:val="-"/>
      <w:lvlJc w:val="left"/>
      <w:pPr>
        <w:ind w:left="720" w:hanging="360"/>
      </w:pPr>
      <w:rPr>
        <w:rFonts w:ascii="Bookman Old Style" w:eastAsia="PMingLiU" w:hAnsi="Bookman Old Styl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F4C2D6E"/>
    <w:multiLevelType w:val="hybridMultilevel"/>
    <w:tmpl w:val="85CC6F2E"/>
    <w:lvl w:ilvl="0" w:tplc="FB16FCBC">
      <w:start w:val="2"/>
      <w:numFmt w:val="bullet"/>
      <w:lvlText w:val="-"/>
      <w:lvlJc w:val="left"/>
      <w:pPr>
        <w:ind w:left="936" w:hanging="360"/>
      </w:pPr>
      <w:rPr>
        <w:rFonts w:ascii="Bookman Old Style" w:eastAsia="PMingLiU" w:hAnsi="Bookman Old Style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9">
    <w:nsid w:val="73A30987"/>
    <w:multiLevelType w:val="hybridMultilevel"/>
    <w:tmpl w:val="9DC06494"/>
    <w:lvl w:ilvl="0" w:tplc="9B4C5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B12E6"/>
    <w:multiLevelType w:val="hybridMultilevel"/>
    <w:tmpl w:val="C3C04BB8"/>
    <w:lvl w:ilvl="0" w:tplc="58147AD6">
      <w:start w:val="2"/>
      <w:numFmt w:val="bullet"/>
      <w:lvlText w:val="-"/>
      <w:lvlJc w:val="left"/>
      <w:pPr>
        <w:ind w:left="936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D73"/>
    <w:rsid w:val="00001F1A"/>
    <w:rsid w:val="00002391"/>
    <w:rsid w:val="00002DF1"/>
    <w:rsid w:val="00004AFD"/>
    <w:rsid w:val="00010B2E"/>
    <w:rsid w:val="0001127A"/>
    <w:rsid w:val="00011427"/>
    <w:rsid w:val="00012272"/>
    <w:rsid w:val="00014265"/>
    <w:rsid w:val="00015620"/>
    <w:rsid w:val="00016130"/>
    <w:rsid w:val="000163E3"/>
    <w:rsid w:val="00016668"/>
    <w:rsid w:val="00016E0A"/>
    <w:rsid w:val="00017F69"/>
    <w:rsid w:val="00021657"/>
    <w:rsid w:val="00022898"/>
    <w:rsid w:val="00023348"/>
    <w:rsid w:val="0002336F"/>
    <w:rsid w:val="00023A59"/>
    <w:rsid w:val="000268E2"/>
    <w:rsid w:val="00026C6C"/>
    <w:rsid w:val="0002757F"/>
    <w:rsid w:val="00032515"/>
    <w:rsid w:val="000339FE"/>
    <w:rsid w:val="000356FE"/>
    <w:rsid w:val="00036659"/>
    <w:rsid w:val="00036704"/>
    <w:rsid w:val="00036D7A"/>
    <w:rsid w:val="00037508"/>
    <w:rsid w:val="0004008E"/>
    <w:rsid w:val="000405D4"/>
    <w:rsid w:val="00041403"/>
    <w:rsid w:val="00041A0D"/>
    <w:rsid w:val="000420E6"/>
    <w:rsid w:val="0004485E"/>
    <w:rsid w:val="00044B91"/>
    <w:rsid w:val="00045891"/>
    <w:rsid w:val="000509BA"/>
    <w:rsid w:val="00051807"/>
    <w:rsid w:val="000557DA"/>
    <w:rsid w:val="00055EBC"/>
    <w:rsid w:val="0006018C"/>
    <w:rsid w:val="00060AF6"/>
    <w:rsid w:val="00060C8D"/>
    <w:rsid w:val="00061A0C"/>
    <w:rsid w:val="00062504"/>
    <w:rsid w:val="000709DE"/>
    <w:rsid w:val="00070E9A"/>
    <w:rsid w:val="000710A8"/>
    <w:rsid w:val="0007240B"/>
    <w:rsid w:val="00080ABB"/>
    <w:rsid w:val="00081E48"/>
    <w:rsid w:val="000823F4"/>
    <w:rsid w:val="00082C5B"/>
    <w:rsid w:val="000830C6"/>
    <w:rsid w:val="000830F2"/>
    <w:rsid w:val="0008681C"/>
    <w:rsid w:val="000918EE"/>
    <w:rsid w:val="00093CEE"/>
    <w:rsid w:val="00094179"/>
    <w:rsid w:val="0009541A"/>
    <w:rsid w:val="00096D4C"/>
    <w:rsid w:val="00097EA3"/>
    <w:rsid w:val="000A04C7"/>
    <w:rsid w:val="000A162E"/>
    <w:rsid w:val="000A4226"/>
    <w:rsid w:val="000A6E74"/>
    <w:rsid w:val="000B094C"/>
    <w:rsid w:val="000B0D30"/>
    <w:rsid w:val="000B11A7"/>
    <w:rsid w:val="000B2B09"/>
    <w:rsid w:val="000B306A"/>
    <w:rsid w:val="000B37E4"/>
    <w:rsid w:val="000B6480"/>
    <w:rsid w:val="000C1CAC"/>
    <w:rsid w:val="000C2391"/>
    <w:rsid w:val="000C314E"/>
    <w:rsid w:val="000C462E"/>
    <w:rsid w:val="000D28D3"/>
    <w:rsid w:val="000D2FC6"/>
    <w:rsid w:val="000D3FC5"/>
    <w:rsid w:val="000D4A8A"/>
    <w:rsid w:val="000D4F86"/>
    <w:rsid w:val="000D5F14"/>
    <w:rsid w:val="000D736A"/>
    <w:rsid w:val="000E4803"/>
    <w:rsid w:val="000E4C52"/>
    <w:rsid w:val="000E5CF8"/>
    <w:rsid w:val="000E6859"/>
    <w:rsid w:val="000E7F5B"/>
    <w:rsid w:val="000F192E"/>
    <w:rsid w:val="000F2DF9"/>
    <w:rsid w:val="000F34E7"/>
    <w:rsid w:val="000F3E11"/>
    <w:rsid w:val="000F4A8D"/>
    <w:rsid w:val="000F4B6C"/>
    <w:rsid w:val="000F4FA0"/>
    <w:rsid w:val="001008A2"/>
    <w:rsid w:val="00100E4F"/>
    <w:rsid w:val="00101A19"/>
    <w:rsid w:val="00101F10"/>
    <w:rsid w:val="00103E73"/>
    <w:rsid w:val="001064E4"/>
    <w:rsid w:val="001079B5"/>
    <w:rsid w:val="00110225"/>
    <w:rsid w:val="00112373"/>
    <w:rsid w:val="001132C8"/>
    <w:rsid w:val="0011464E"/>
    <w:rsid w:val="00116281"/>
    <w:rsid w:val="001165EC"/>
    <w:rsid w:val="001176C0"/>
    <w:rsid w:val="0012286D"/>
    <w:rsid w:val="00123640"/>
    <w:rsid w:val="00123D27"/>
    <w:rsid w:val="00125794"/>
    <w:rsid w:val="001303CA"/>
    <w:rsid w:val="00131173"/>
    <w:rsid w:val="0013144A"/>
    <w:rsid w:val="00132C7D"/>
    <w:rsid w:val="001349F9"/>
    <w:rsid w:val="0013612E"/>
    <w:rsid w:val="00137FFA"/>
    <w:rsid w:val="001400F4"/>
    <w:rsid w:val="00141E39"/>
    <w:rsid w:val="001431DD"/>
    <w:rsid w:val="00143D99"/>
    <w:rsid w:val="00143F4F"/>
    <w:rsid w:val="001458E6"/>
    <w:rsid w:val="00146E65"/>
    <w:rsid w:val="00151111"/>
    <w:rsid w:val="00153E18"/>
    <w:rsid w:val="001603DE"/>
    <w:rsid w:val="00161BF3"/>
    <w:rsid w:val="0016222F"/>
    <w:rsid w:val="0016239A"/>
    <w:rsid w:val="00162E60"/>
    <w:rsid w:val="00163177"/>
    <w:rsid w:val="00164B34"/>
    <w:rsid w:val="00164D58"/>
    <w:rsid w:val="0016665A"/>
    <w:rsid w:val="00167F0E"/>
    <w:rsid w:val="00167FAA"/>
    <w:rsid w:val="0017018E"/>
    <w:rsid w:val="0017055F"/>
    <w:rsid w:val="001736E3"/>
    <w:rsid w:val="00173BB7"/>
    <w:rsid w:val="00174AC6"/>
    <w:rsid w:val="001760F8"/>
    <w:rsid w:val="00177800"/>
    <w:rsid w:val="001800AA"/>
    <w:rsid w:val="00181484"/>
    <w:rsid w:val="0018149A"/>
    <w:rsid w:val="001825D8"/>
    <w:rsid w:val="00183077"/>
    <w:rsid w:val="00183303"/>
    <w:rsid w:val="00183BA5"/>
    <w:rsid w:val="00185FC7"/>
    <w:rsid w:val="001863C7"/>
    <w:rsid w:val="00186C59"/>
    <w:rsid w:val="0018750B"/>
    <w:rsid w:val="001902A4"/>
    <w:rsid w:val="001902E5"/>
    <w:rsid w:val="00191C6F"/>
    <w:rsid w:val="00197181"/>
    <w:rsid w:val="001A080B"/>
    <w:rsid w:val="001A3D9D"/>
    <w:rsid w:val="001A4848"/>
    <w:rsid w:val="001A56DF"/>
    <w:rsid w:val="001A5ACF"/>
    <w:rsid w:val="001A6FC3"/>
    <w:rsid w:val="001B06C6"/>
    <w:rsid w:val="001B41B8"/>
    <w:rsid w:val="001B488B"/>
    <w:rsid w:val="001B73EC"/>
    <w:rsid w:val="001C1E2C"/>
    <w:rsid w:val="001C353F"/>
    <w:rsid w:val="001C60AA"/>
    <w:rsid w:val="001C6B75"/>
    <w:rsid w:val="001C701E"/>
    <w:rsid w:val="001D0623"/>
    <w:rsid w:val="001D0AE5"/>
    <w:rsid w:val="001D0DDC"/>
    <w:rsid w:val="001D41B8"/>
    <w:rsid w:val="001D5880"/>
    <w:rsid w:val="001D726A"/>
    <w:rsid w:val="001D7C62"/>
    <w:rsid w:val="001E04FD"/>
    <w:rsid w:val="001E0ECE"/>
    <w:rsid w:val="001E1547"/>
    <w:rsid w:val="001E2800"/>
    <w:rsid w:val="001E6277"/>
    <w:rsid w:val="001F0705"/>
    <w:rsid w:val="001F2BCF"/>
    <w:rsid w:val="001F2EAA"/>
    <w:rsid w:val="001F4759"/>
    <w:rsid w:val="001F7048"/>
    <w:rsid w:val="001F7B54"/>
    <w:rsid w:val="00200F84"/>
    <w:rsid w:val="00201496"/>
    <w:rsid w:val="0020183F"/>
    <w:rsid w:val="0020357F"/>
    <w:rsid w:val="00203A68"/>
    <w:rsid w:val="00205E21"/>
    <w:rsid w:val="00210351"/>
    <w:rsid w:val="00213488"/>
    <w:rsid w:val="002143C3"/>
    <w:rsid w:val="0021497A"/>
    <w:rsid w:val="00214AFD"/>
    <w:rsid w:val="00216252"/>
    <w:rsid w:val="00216A5D"/>
    <w:rsid w:val="00216E4B"/>
    <w:rsid w:val="00217844"/>
    <w:rsid w:val="00220990"/>
    <w:rsid w:val="00221D82"/>
    <w:rsid w:val="00224F42"/>
    <w:rsid w:val="00226949"/>
    <w:rsid w:val="00231235"/>
    <w:rsid w:val="00231ED1"/>
    <w:rsid w:val="002320BB"/>
    <w:rsid w:val="00233646"/>
    <w:rsid w:val="00234702"/>
    <w:rsid w:val="00234A3B"/>
    <w:rsid w:val="002355D7"/>
    <w:rsid w:val="002367C4"/>
    <w:rsid w:val="00237544"/>
    <w:rsid w:val="00242131"/>
    <w:rsid w:val="00243698"/>
    <w:rsid w:val="0024574E"/>
    <w:rsid w:val="0024577E"/>
    <w:rsid w:val="0025020E"/>
    <w:rsid w:val="00251729"/>
    <w:rsid w:val="00252AC2"/>
    <w:rsid w:val="002604C3"/>
    <w:rsid w:val="00260D0E"/>
    <w:rsid w:val="0026166F"/>
    <w:rsid w:val="002620F3"/>
    <w:rsid w:val="00263853"/>
    <w:rsid w:val="0026579F"/>
    <w:rsid w:val="00265F6C"/>
    <w:rsid w:val="002668CA"/>
    <w:rsid w:val="00266D32"/>
    <w:rsid w:val="00270CCB"/>
    <w:rsid w:val="00272199"/>
    <w:rsid w:val="00273EE2"/>
    <w:rsid w:val="00274022"/>
    <w:rsid w:val="00274E6D"/>
    <w:rsid w:val="00275010"/>
    <w:rsid w:val="00275D77"/>
    <w:rsid w:val="00282BB3"/>
    <w:rsid w:val="00283644"/>
    <w:rsid w:val="00283A54"/>
    <w:rsid w:val="002842AA"/>
    <w:rsid w:val="00286C9E"/>
    <w:rsid w:val="00287776"/>
    <w:rsid w:val="002904E0"/>
    <w:rsid w:val="002936FD"/>
    <w:rsid w:val="002960F9"/>
    <w:rsid w:val="002A0961"/>
    <w:rsid w:val="002A29B7"/>
    <w:rsid w:val="002A4C28"/>
    <w:rsid w:val="002A50AF"/>
    <w:rsid w:val="002A7A07"/>
    <w:rsid w:val="002A7C6E"/>
    <w:rsid w:val="002B0598"/>
    <w:rsid w:val="002B06E8"/>
    <w:rsid w:val="002B0A88"/>
    <w:rsid w:val="002B0DEC"/>
    <w:rsid w:val="002B3134"/>
    <w:rsid w:val="002B3182"/>
    <w:rsid w:val="002B4FFD"/>
    <w:rsid w:val="002B6413"/>
    <w:rsid w:val="002C085A"/>
    <w:rsid w:val="002C4D02"/>
    <w:rsid w:val="002C7B13"/>
    <w:rsid w:val="002D03AC"/>
    <w:rsid w:val="002D0C6D"/>
    <w:rsid w:val="002D0F32"/>
    <w:rsid w:val="002D268A"/>
    <w:rsid w:val="002D32A5"/>
    <w:rsid w:val="002D3E32"/>
    <w:rsid w:val="002D44FB"/>
    <w:rsid w:val="002D4A71"/>
    <w:rsid w:val="002D4BF1"/>
    <w:rsid w:val="002D4CED"/>
    <w:rsid w:val="002D4E10"/>
    <w:rsid w:val="002D6A6F"/>
    <w:rsid w:val="002E2289"/>
    <w:rsid w:val="002E3473"/>
    <w:rsid w:val="002E35F3"/>
    <w:rsid w:val="002E6739"/>
    <w:rsid w:val="002E6C84"/>
    <w:rsid w:val="002E7996"/>
    <w:rsid w:val="002E7ECE"/>
    <w:rsid w:val="002F25F3"/>
    <w:rsid w:val="002F3DDA"/>
    <w:rsid w:val="00300BA6"/>
    <w:rsid w:val="00300C57"/>
    <w:rsid w:val="00300DB4"/>
    <w:rsid w:val="0030177D"/>
    <w:rsid w:val="003044AF"/>
    <w:rsid w:val="00304A4F"/>
    <w:rsid w:val="00306062"/>
    <w:rsid w:val="0030609D"/>
    <w:rsid w:val="00307681"/>
    <w:rsid w:val="00311727"/>
    <w:rsid w:val="00311BAC"/>
    <w:rsid w:val="003128F5"/>
    <w:rsid w:val="00314494"/>
    <w:rsid w:val="00315209"/>
    <w:rsid w:val="00316467"/>
    <w:rsid w:val="003209E1"/>
    <w:rsid w:val="003216D5"/>
    <w:rsid w:val="00321EE2"/>
    <w:rsid w:val="00322614"/>
    <w:rsid w:val="00324E2C"/>
    <w:rsid w:val="0032747A"/>
    <w:rsid w:val="00327B2A"/>
    <w:rsid w:val="00327F69"/>
    <w:rsid w:val="003309A5"/>
    <w:rsid w:val="003317F1"/>
    <w:rsid w:val="00331845"/>
    <w:rsid w:val="00332469"/>
    <w:rsid w:val="0033562D"/>
    <w:rsid w:val="003378AA"/>
    <w:rsid w:val="00337A6E"/>
    <w:rsid w:val="003413AB"/>
    <w:rsid w:val="00341C70"/>
    <w:rsid w:val="003425F0"/>
    <w:rsid w:val="003434B9"/>
    <w:rsid w:val="00343534"/>
    <w:rsid w:val="00344742"/>
    <w:rsid w:val="003451CB"/>
    <w:rsid w:val="00346758"/>
    <w:rsid w:val="003529FA"/>
    <w:rsid w:val="00352F79"/>
    <w:rsid w:val="00355B85"/>
    <w:rsid w:val="00355BAA"/>
    <w:rsid w:val="003573D8"/>
    <w:rsid w:val="0036112A"/>
    <w:rsid w:val="0036447D"/>
    <w:rsid w:val="00364E06"/>
    <w:rsid w:val="00364FD6"/>
    <w:rsid w:val="003657F0"/>
    <w:rsid w:val="00366DB1"/>
    <w:rsid w:val="00367150"/>
    <w:rsid w:val="003674B5"/>
    <w:rsid w:val="00370C27"/>
    <w:rsid w:val="00371125"/>
    <w:rsid w:val="003713B1"/>
    <w:rsid w:val="003718F3"/>
    <w:rsid w:val="00371938"/>
    <w:rsid w:val="003731E3"/>
    <w:rsid w:val="003755F4"/>
    <w:rsid w:val="00381678"/>
    <w:rsid w:val="003826F1"/>
    <w:rsid w:val="00383C23"/>
    <w:rsid w:val="00383F68"/>
    <w:rsid w:val="0038446F"/>
    <w:rsid w:val="00384E89"/>
    <w:rsid w:val="0038702A"/>
    <w:rsid w:val="00387921"/>
    <w:rsid w:val="00387BEC"/>
    <w:rsid w:val="00391E62"/>
    <w:rsid w:val="00391F45"/>
    <w:rsid w:val="003951A2"/>
    <w:rsid w:val="00395266"/>
    <w:rsid w:val="0039610E"/>
    <w:rsid w:val="003A021C"/>
    <w:rsid w:val="003A0A69"/>
    <w:rsid w:val="003A225A"/>
    <w:rsid w:val="003A2DE1"/>
    <w:rsid w:val="003A3417"/>
    <w:rsid w:val="003A45A2"/>
    <w:rsid w:val="003A4769"/>
    <w:rsid w:val="003A5D90"/>
    <w:rsid w:val="003A71E9"/>
    <w:rsid w:val="003B35B5"/>
    <w:rsid w:val="003B35BD"/>
    <w:rsid w:val="003B5F1F"/>
    <w:rsid w:val="003B62AC"/>
    <w:rsid w:val="003B75FE"/>
    <w:rsid w:val="003C0227"/>
    <w:rsid w:val="003C13A8"/>
    <w:rsid w:val="003C3B08"/>
    <w:rsid w:val="003C429D"/>
    <w:rsid w:val="003C45C5"/>
    <w:rsid w:val="003C48FE"/>
    <w:rsid w:val="003C5B37"/>
    <w:rsid w:val="003C6252"/>
    <w:rsid w:val="003C68BC"/>
    <w:rsid w:val="003C7B8E"/>
    <w:rsid w:val="003D043A"/>
    <w:rsid w:val="003D0C41"/>
    <w:rsid w:val="003D4876"/>
    <w:rsid w:val="003D4D59"/>
    <w:rsid w:val="003D7291"/>
    <w:rsid w:val="003E117B"/>
    <w:rsid w:val="003E276D"/>
    <w:rsid w:val="003E3202"/>
    <w:rsid w:val="003E3ACA"/>
    <w:rsid w:val="003E419B"/>
    <w:rsid w:val="003E5D8A"/>
    <w:rsid w:val="003E7736"/>
    <w:rsid w:val="003E79F6"/>
    <w:rsid w:val="003F26EC"/>
    <w:rsid w:val="003F37B7"/>
    <w:rsid w:val="003F4D1C"/>
    <w:rsid w:val="003F5923"/>
    <w:rsid w:val="003F7BAA"/>
    <w:rsid w:val="00400C35"/>
    <w:rsid w:val="00401A54"/>
    <w:rsid w:val="004021D4"/>
    <w:rsid w:val="00403146"/>
    <w:rsid w:val="00404A0E"/>
    <w:rsid w:val="00404DA1"/>
    <w:rsid w:val="004063EB"/>
    <w:rsid w:val="004067B5"/>
    <w:rsid w:val="004070E1"/>
    <w:rsid w:val="00407356"/>
    <w:rsid w:val="004115DA"/>
    <w:rsid w:val="00411AF9"/>
    <w:rsid w:val="00415678"/>
    <w:rsid w:val="00415B19"/>
    <w:rsid w:val="00422EE9"/>
    <w:rsid w:val="00427042"/>
    <w:rsid w:val="00427601"/>
    <w:rsid w:val="00430B84"/>
    <w:rsid w:val="00435BD0"/>
    <w:rsid w:val="004374C4"/>
    <w:rsid w:val="00441CBC"/>
    <w:rsid w:val="004466FB"/>
    <w:rsid w:val="004469AD"/>
    <w:rsid w:val="00450031"/>
    <w:rsid w:val="004526B6"/>
    <w:rsid w:val="00453011"/>
    <w:rsid w:val="004531DA"/>
    <w:rsid w:val="004544A3"/>
    <w:rsid w:val="00456F52"/>
    <w:rsid w:val="0046009B"/>
    <w:rsid w:val="00460D03"/>
    <w:rsid w:val="004620E0"/>
    <w:rsid w:val="0046303F"/>
    <w:rsid w:val="00463975"/>
    <w:rsid w:val="00464F26"/>
    <w:rsid w:val="00465EFB"/>
    <w:rsid w:val="00470A0F"/>
    <w:rsid w:val="0047132E"/>
    <w:rsid w:val="00471BB8"/>
    <w:rsid w:val="00474A2D"/>
    <w:rsid w:val="004753C0"/>
    <w:rsid w:val="00476D93"/>
    <w:rsid w:val="00477C76"/>
    <w:rsid w:val="00480012"/>
    <w:rsid w:val="0048078D"/>
    <w:rsid w:val="0048165C"/>
    <w:rsid w:val="00482334"/>
    <w:rsid w:val="00483264"/>
    <w:rsid w:val="00483DE6"/>
    <w:rsid w:val="00485022"/>
    <w:rsid w:val="00490A77"/>
    <w:rsid w:val="004911CC"/>
    <w:rsid w:val="00491981"/>
    <w:rsid w:val="004925F5"/>
    <w:rsid w:val="00495289"/>
    <w:rsid w:val="00495A41"/>
    <w:rsid w:val="00496F4F"/>
    <w:rsid w:val="00497268"/>
    <w:rsid w:val="004A16A9"/>
    <w:rsid w:val="004A21D6"/>
    <w:rsid w:val="004A304F"/>
    <w:rsid w:val="004A4496"/>
    <w:rsid w:val="004A44CA"/>
    <w:rsid w:val="004A4CFF"/>
    <w:rsid w:val="004A76C9"/>
    <w:rsid w:val="004A7D35"/>
    <w:rsid w:val="004B3DB4"/>
    <w:rsid w:val="004B44CA"/>
    <w:rsid w:val="004B7433"/>
    <w:rsid w:val="004B7D71"/>
    <w:rsid w:val="004C240E"/>
    <w:rsid w:val="004C302B"/>
    <w:rsid w:val="004C3530"/>
    <w:rsid w:val="004C6AA0"/>
    <w:rsid w:val="004C6DAA"/>
    <w:rsid w:val="004C6FF9"/>
    <w:rsid w:val="004C7A1F"/>
    <w:rsid w:val="004D06A8"/>
    <w:rsid w:val="004D1720"/>
    <w:rsid w:val="004D2BC6"/>
    <w:rsid w:val="004E191C"/>
    <w:rsid w:val="004E1CB4"/>
    <w:rsid w:val="004E2C4A"/>
    <w:rsid w:val="004E4C54"/>
    <w:rsid w:val="004E5291"/>
    <w:rsid w:val="004E5BAB"/>
    <w:rsid w:val="004E5DA1"/>
    <w:rsid w:val="004E5E8D"/>
    <w:rsid w:val="004E691F"/>
    <w:rsid w:val="004F264C"/>
    <w:rsid w:val="004F2683"/>
    <w:rsid w:val="004F2F6E"/>
    <w:rsid w:val="004F3066"/>
    <w:rsid w:val="00503973"/>
    <w:rsid w:val="00503E15"/>
    <w:rsid w:val="00504ADD"/>
    <w:rsid w:val="00510B75"/>
    <w:rsid w:val="00510EBF"/>
    <w:rsid w:val="00511AE2"/>
    <w:rsid w:val="005125F3"/>
    <w:rsid w:val="00512678"/>
    <w:rsid w:val="00512842"/>
    <w:rsid w:val="00514638"/>
    <w:rsid w:val="005151F1"/>
    <w:rsid w:val="00515F9C"/>
    <w:rsid w:val="00516361"/>
    <w:rsid w:val="0052163C"/>
    <w:rsid w:val="005243BF"/>
    <w:rsid w:val="00524947"/>
    <w:rsid w:val="00524E2D"/>
    <w:rsid w:val="005272FD"/>
    <w:rsid w:val="00527A0F"/>
    <w:rsid w:val="00533FC3"/>
    <w:rsid w:val="00536790"/>
    <w:rsid w:val="0053712B"/>
    <w:rsid w:val="0054342F"/>
    <w:rsid w:val="0054583A"/>
    <w:rsid w:val="00545D2B"/>
    <w:rsid w:val="005469E6"/>
    <w:rsid w:val="00547B09"/>
    <w:rsid w:val="00551F2B"/>
    <w:rsid w:val="005533B7"/>
    <w:rsid w:val="005544E6"/>
    <w:rsid w:val="00554FFA"/>
    <w:rsid w:val="00555B7C"/>
    <w:rsid w:val="00560DE8"/>
    <w:rsid w:val="00560DF1"/>
    <w:rsid w:val="005628D0"/>
    <w:rsid w:val="00562A2D"/>
    <w:rsid w:val="00564384"/>
    <w:rsid w:val="00564B3C"/>
    <w:rsid w:val="00565AC6"/>
    <w:rsid w:val="00566938"/>
    <w:rsid w:val="00566A9B"/>
    <w:rsid w:val="00567DCB"/>
    <w:rsid w:val="0057021B"/>
    <w:rsid w:val="00570864"/>
    <w:rsid w:val="0057098C"/>
    <w:rsid w:val="00571F49"/>
    <w:rsid w:val="00572647"/>
    <w:rsid w:val="00573DA7"/>
    <w:rsid w:val="00574DE3"/>
    <w:rsid w:val="005755A4"/>
    <w:rsid w:val="00575CA6"/>
    <w:rsid w:val="00576451"/>
    <w:rsid w:val="00582B54"/>
    <w:rsid w:val="00582D53"/>
    <w:rsid w:val="005830C6"/>
    <w:rsid w:val="005866C2"/>
    <w:rsid w:val="00587120"/>
    <w:rsid w:val="00587B8B"/>
    <w:rsid w:val="00587EBB"/>
    <w:rsid w:val="00587EF6"/>
    <w:rsid w:val="005904D7"/>
    <w:rsid w:val="00591025"/>
    <w:rsid w:val="00591348"/>
    <w:rsid w:val="00593026"/>
    <w:rsid w:val="00594CAC"/>
    <w:rsid w:val="00595138"/>
    <w:rsid w:val="0059569A"/>
    <w:rsid w:val="0059731E"/>
    <w:rsid w:val="005A1784"/>
    <w:rsid w:val="005A204D"/>
    <w:rsid w:val="005A2865"/>
    <w:rsid w:val="005A32DE"/>
    <w:rsid w:val="005A4686"/>
    <w:rsid w:val="005A4FFB"/>
    <w:rsid w:val="005A55D8"/>
    <w:rsid w:val="005B153E"/>
    <w:rsid w:val="005B22B7"/>
    <w:rsid w:val="005B3658"/>
    <w:rsid w:val="005B5DFC"/>
    <w:rsid w:val="005B77A6"/>
    <w:rsid w:val="005C0166"/>
    <w:rsid w:val="005C123A"/>
    <w:rsid w:val="005C2142"/>
    <w:rsid w:val="005C3DBF"/>
    <w:rsid w:val="005C481B"/>
    <w:rsid w:val="005C5F6D"/>
    <w:rsid w:val="005C6C13"/>
    <w:rsid w:val="005C70B0"/>
    <w:rsid w:val="005D034B"/>
    <w:rsid w:val="005D08F9"/>
    <w:rsid w:val="005D2BF9"/>
    <w:rsid w:val="005D2F94"/>
    <w:rsid w:val="005D3750"/>
    <w:rsid w:val="005D54DB"/>
    <w:rsid w:val="005D5EAF"/>
    <w:rsid w:val="005D7548"/>
    <w:rsid w:val="005D7AFE"/>
    <w:rsid w:val="005E0DE2"/>
    <w:rsid w:val="005E1686"/>
    <w:rsid w:val="005E17C8"/>
    <w:rsid w:val="005E4683"/>
    <w:rsid w:val="005E6D5A"/>
    <w:rsid w:val="005F1A3F"/>
    <w:rsid w:val="005F3841"/>
    <w:rsid w:val="005F3939"/>
    <w:rsid w:val="005F5ABD"/>
    <w:rsid w:val="005F6DB3"/>
    <w:rsid w:val="005F7C28"/>
    <w:rsid w:val="00601AAF"/>
    <w:rsid w:val="00601B4E"/>
    <w:rsid w:val="00602234"/>
    <w:rsid w:val="00602DC6"/>
    <w:rsid w:val="00605C49"/>
    <w:rsid w:val="0060682F"/>
    <w:rsid w:val="0061042C"/>
    <w:rsid w:val="00610D17"/>
    <w:rsid w:val="00612FF4"/>
    <w:rsid w:val="00617313"/>
    <w:rsid w:val="00617737"/>
    <w:rsid w:val="006203EB"/>
    <w:rsid w:val="00620698"/>
    <w:rsid w:val="00621329"/>
    <w:rsid w:val="00621910"/>
    <w:rsid w:val="0062213D"/>
    <w:rsid w:val="006221C3"/>
    <w:rsid w:val="00622DE2"/>
    <w:rsid w:val="00623A54"/>
    <w:rsid w:val="00626152"/>
    <w:rsid w:val="00627070"/>
    <w:rsid w:val="00630BD8"/>
    <w:rsid w:val="00633990"/>
    <w:rsid w:val="00634DC5"/>
    <w:rsid w:val="0063586D"/>
    <w:rsid w:val="0063759A"/>
    <w:rsid w:val="00637BFA"/>
    <w:rsid w:val="00643DCF"/>
    <w:rsid w:val="006517A9"/>
    <w:rsid w:val="00652D43"/>
    <w:rsid w:val="00652DCA"/>
    <w:rsid w:val="00654543"/>
    <w:rsid w:val="00654619"/>
    <w:rsid w:val="0065688F"/>
    <w:rsid w:val="00657A7D"/>
    <w:rsid w:val="0066002A"/>
    <w:rsid w:val="00660E45"/>
    <w:rsid w:val="00661B8D"/>
    <w:rsid w:val="0066244A"/>
    <w:rsid w:val="00663D72"/>
    <w:rsid w:val="0066479D"/>
    <w:rsid w:val="0067002B"/>
    <w:rsid w:val="00671E61"/>
    <w:rsid w:val="0067388C"/>
    <w:rsid w:val="00680B7E"/>
    <w:rsid w:val="00682D70"/>
    <w:rsid w:val="00683446"/>
    <w:rsid w:val="006839A2"/>
    <w:rsid w:val="00683B89"/>
    <w:rsid w:val="00684193"/>
    <w:rsid w:val="00685187"/>
    <w:rsid w:val="00685347"/>
    <w:rsid w:val="0068611F"/>
    <w:rsid w:val="00686365"/>
    <w:rsid w:val="006875DC"/>
    <w:rsid w:val="00690313"/>
    <w:rsid w:val="006938DD"/>
    <w:rsid w:val="006947E6"/>
    <w:rsid w:val="0069645D"/>
    <w:rsid w:val="00697160"/>
    <w:rsid w:val="006A03D4"/>
    <w:rsid w:val="006A2D94"/>
    <w:rsid w:val="006A5130"/>
    <w:rsid w:val="006A770D"/>
    <w:rsid w:val="006A7ADC"/>
    <w:rsid w:val="006B2107"/>
    <w:rsid w:val="006B27F6"/>
    <w:rsid w:val="006B36CF"/>
    <w:rsid w:val="006B45B1"/>
    <w:rsid w:val="006B55DC"/>
    <w:rsid w:val="006C07A3"/>
    <w:rsid w:val="006C10AD"/>
    <w:rsid w:val="006C1597"/>
    <w:rsid w:val="006C29A7"/>
    <w:rsid w:val="006C3276"/>
    <w:rsid w:val="006C58C6"/>
    <w:rsid w:val="006C69FE"/>
    <w:rsid w:val="006C6B26"/>
    <w:rsid w:val="006C73A7"/>
    <w:rsid w:val="006C79F2"/>
    <w:rsid w:val="006D1196"/>
    <w:rsid w:val="006D1BA3"/>
    <w:rsid w:val="006D4358"/>
    <w:rsid w:val="006D45E6"/>
    <w:rsid w:val="006D6EC9"/>
    <w:rsid w:val="006D7E9E"/>
    <w:rsid w:val="006E0327"/>
    <w:rsid w:val="006E2D13"/>
    <w:rsid w:val="006E4723"/>
    <w:rsid w:val="006E5ABF"/>
    <w:rsid w:val="006E6B8A"/>
    <w:rsid w:val="006F3123"/>
    <w:rsid w:val="006F337D"/>
    <w:rsid w:val="006F517F"/>
    <w:rsid w:val="006F51B2"/>
    <w:rsid w:val="0070103C"/>
    <w:rsid w:val="00702054"/>
    <w:rsid w:val="00703588"/>
    <w:rsid w:val="00706244"/>
    <w:rsid w:val="007075A8"/>
    <w:rsid w:val="00707858"/>
    <w:rsid w:val="00710E97"/>
    <w:rsid w:val="007113E9"/>
    <w:rsid w:val="007126E5"/>
    <w:rsid w:val="00715414"/>
    <w:rsid w:val="00716053"/>
    <w:rsid w:val="007208EE"/>
    <w:rsid w:val="00721D26"/>
    <w:rsid w:val="00721D3D"/>
    <w:rsid w:val="0072252F"/>
    <w:rsid w:val="00723877"/>
    <w:rsid w:val="00723E76"/>
    <w:rsid w:val="007242CE"/>
    <w:rsid w:val="007243EE"/>
    <w:rsid w:val="00724C82"/>
    <w:rsid w:val="0072609F"/>
    <w:rsid w:val="00727D02"/>
    <w:rsid w:val="0073030F"/>
    <w:rsid w:val="007304FD"/>
    <w:rsid w:val="007312A3"/>
    <w:rsid w:val="00732701"/>
    <w:rsid w:val="00733CB1"/>
    <w:rsid w:val="00733F0E"/>
    <w:rsid w:val="00734142"/>
    <w:rsid w:val="007358CF"/>
    <w:rsid w:val="0073605B"/>
    <w:rsid w:val="00736416"/>
    <w:rsid w:val="00737002"/>
    <w:rsid w:val="00740190"/>
    <w:rsid w:val="00741919"/>
    <w:rsid w:val="00742B57"/>
    <w:rsid w:val="00746E43"/>
    <w:rsid w:val="00751A8C"/>
    <w:rsid w:val="0075236B"/>
    <w:rsid w:val="007545A5"/>
    <w:rsid w:val="00757894"/>
    <w:rsid w:val="00764215"/>
    <w:rsid w:val="0076523E"/>
    <w:rsid w:val="00766090"/>
    <w:rsid w:val="00771785"/>
    <w:rsid w:val="00771C83"/>
    <w:rsid w:val="00772604"/>
    <w:rsid w:val="007802EA"/>
    <w:rsid w:val="0078223B"/>
    <w:rsid w:val="00782293"/>
    <w:rsid w:val="00782C60"/>
    <w:rsid w:val="007835A0"/>
    <w:rsid w:val="00784C67"/>
    <w:rsid w:val="00785863"/>
    <w:rsid w:val="0078603C"/>
    <w:rsid w:val="00786B86"/>
    <w:rsid w:val="00787538"/>
    <w:rsid w:val="0079149D"/>
    <w:rsid w:val="00793290"/>
    <w:rsid w:val="00793E78"/>
    <w:rsid w:val="00796D89"/>
    <w:rsid w:val="007A13C9"/>
    <w:rsid w:val="007A13CD"/>
    <w:rsid w:val="007A3964"/>
    <w:rsid w:val="007A44C7"/>
    <w:rsid w:val="007A5DAB"/>
    <w:rsid w:val="007A6DBD"/>
    <w:rsid w:val="007A7C12"/>
    <w:rsid w:val="007B0DC2"/>
    <w:rsid w:val="007B1D5A"/>
    <w:rsid w:val="007B4231"/>
    <w:rsid w:val="007B43BF"/>
    <w:rsid w:val="007B56DE"/>
    <w:rsid w:val="007B7BE9"/>
    <w:rsid w:val="007B7E4C"/>
    <w:rsid w:val="007C0EA9"/>
    <w:rsid w:val="007C2C4D"/>
    <w:rsid w:val="007C4341"/>
    <w:rsid w:val="007C4D70"/>
    <w:rsid w:val="007C5BB9"/>
    <w:rsid w:val="007C6148"/>
    <w:rsid w:val="007C69B2"/>
    <w:rsid w:val="007C7715"/>
    <w:rsid w:val="007D08B8"/>
    <w:rsid w:val="007D13A8"/>
    <w:rsid w:val="007D378C"/>
    <w:rsid w:val="007D3EA8"/>
    <w:rsid w:val="007D3F41"/>
    <w:rsid w:val="007D4A30"/>
    <w:rsid w:val="007D4BB9"/>
    <w:rsid w:val="007D63BD"/>
    <w:rsid w:val="007D671A"/>
    <w:rsid w:val="007D6F9E"/>
    <w:rsid w:val="007D7919"/>
    <w:rsid w:val="007E1732"/>
    <w:rsid w:val="007E2411"/>
    <w:rsid w:val="007E368D"/>
    <w:rsid w:val="007E3AF2"/>
    <w:rsid w:val="007E4FD5"/>
    <w:rsid w:val="007E5EA0"/>
    <w:rsid w:val="007F030E"/>
    <w:rsid w:val="007F0493"/>
    <w:rsid w:val="007F23F3"/>
    <w:rsid w:val="007F26C7"/>
    <w:rsid w:val="007F2B0A"/>
    <w:rsid w:val="007F37E2"/>
    <w:rsid w:val="007F380C"/>
    <w:rsid w:val="00801158"/>
    <w:rsid w:val="008013DB"/>
    <w:rsid w:val="00802B55"/>
    <w:rsid w:val="008036B6"/>
    <w:rsid w:val="00806AB4"/>
    <w:rsid w:val="00811C33"/>
    <w:rsid w:val="00812F0C"/>
    <w:rsid w:val="008135B4"/>
    <w:rsid w:val="00813A5B"/>
    <w:rsid w:val="0081402E"/>
    <w:rsid w:val="00814C16"/>
    <w:rsid w:val="00814FEF"/>
    <w:rsid w:val="00815C2F"/>
    <w:rsid w:val="008160A1"/>
    <w:rsid w:val="008200EB"/>
    <w:rsid w:val="0082081C"/>
    <w:rsid w:val="00821618"/>
    <w:rsid w:val="00821A7D"/>
    <w:rsid w:val="008313FD"/>
    <w:rsid w:val="008334A2"/>
    <w:rsid w:val="00834FAD"/>
    <w:rsid w:val="00836C77"/>
    <w:rsid w:val="008400C8"/>
    <w:rsid w:val="00840111"/>
    <w:rsid w:val="00840A4B"/>
    <w:rsid w:val="008429FC"/>
    <w:rsid w:val="0084382E"/>
    <w:rsid w:val="00847240"/>
    <w:rsid w:val="00847F08"/>
    <w:rsid w:val="008525D8"/>
    <w:rsid w:val="00853BB4"/>
    <w:rsid w:val="00853E94"/>
    <w:rsid w:val="00855652"/>
    <w:rsid w:val="00857AE8"/>
    <w:rsid w:val="0086123C"/>
    <w:rsid w:val="00861650"/>
    <w:rsid w:val="008617D9"/>
    <w:rsid w:val="0086259B"/>
    <w:rsid w:val="00864A58"/>
    <w:rsid w:val="00867F54"/>
    <w:rsid w:val="0087079A"/>
    <w:rsid w:val="00873590"/>
    <w:rsid w:val="00874CB2"/>
    <w:rsid w:val="00875235"/>
    <w:rsid w:val="0088110D"/>
    <w:rsid w:val="00881288"/>
    <w:rsid w:val="00881723"/>
    <w:rsid w:val="008834E8"/>
    <w:rsid w:val="00884224"/>
    <w:rsid w:val="00884B96"/>
    <w:rsid w:val="00885C32"/>
    <w:rsid w:val="00886FB7"/>
    <w:rsid w:val="008874C4"/>
    <w:rsid w:val="008915B1"/>
    <w:rsid w:val="008920B6"/>
    <w:rsid w:val="00892146"/>
    <w:rsid w:val="00892589"/>
    <w:rsid w:val="0089344A"/>
    <w:rsid w:val="00895ACF"/>
    <w:rsid w:val="00896D89"/>
    <w:rsid w:val="008A103C"/>
    <w:rsid w:val="008B020F"/>
    <w:rsid w:val="008B3488"/>
    <w:rsid w:val="008B4401"/>
    <w:rsid w:val="008C0634"/>
    <w:rsid w:val="008C0E36"/>
    <w:rsid w:val="008C2CEC"/>
    <w:rsid w:val="008C3AD9"/>
    <w:rsid w:val="008C4AF9"/>
    <w:rsid w:val="008C51BD"/>
    <w:rsid w:val="008C6304"/>
    <w:rsid w:val="008C7CBE"/>
    <w:rsid w:val="008D0441"/>
    <w:rsid w:val="008D0BBD"/>
    <w:rsid w:val="008D2832"/>
    <w:rsid w:val="008D382E"/>
    <w:rsid w:val="008D44AD"/>
    <w:rsid w:val="008D563F"/>
    <w:rsid w:val="008D5D8C"/>
    <w:rsid w:val="008D5EC1"/>
    <w:rsid w:val="008D6842"/>
    <w:rsid w:val="008D6D04"/>
    <w:rsid w:val="008E1770"/>
    <w:rsid w:val="008E1BEF"/>
    <w:rsid w:val="008E6A8F"/>
    <w:rsid w:val="008E6ABE"/>
    <w:rsid w:val="008E6C3B"/>
    <w:rsid w:val="008F13A9"/>
    <w:rsid w:val="008F403A"/>
    <w:rsid w:val="008F5431"/>
    <w:rsid w:val="008F6AAB"/>
    <w:rsid w:val="008F7A4C"/>
    <w:rsid w:val="008F7C21"/>
    <w:rsid w:val="009001D1"/>
    <w:rsid w:val="00901E30"/>
    <w:rsid w:val="009041E3"/>
    <w:rsid w:val="009063D5"/>
    <w:rsid w:val="0090690D"/>
    <w:rsid w:val="00906E21"/>
    <w:rsid w:val="00907B7C"/>
    <w:rsid w:val="00910DD2"/>
    <w:rsid w:val="009112FE"/>
    <w:rsid w:val="0091267B"/>
    <w:rsid w:val="00913366"/>
    <w:rsid w:val="00913EEF"/>
    <w:rsid w:val="00915DAE"/>
    <w:rsid w:val="009166F5"/>
    <w:rsid w:val="00916AFE"/>
    <w:rsid w:val="009206AE"/>
    <w:rsid w:val="00923525"/>
    <w:rsid w:val="00925423"/>
    <w:rsid w:val="00925856"/>
    <w:rsid w:val="00926E16"/>
    <w:rsid w:val="00927B6A"/>
    <w:rsid w:val="00931E51"/>
    <w:rsid w:val="00932FA6"/>
    <w:rsid w:val="009334ED"/>
    <w:rsid w:val="00933CD6"/>
    <w:rsid w:val="00933D3A"/>
    <w:rsid w:val="00935419"/>
    <w:rsid w:val="009354EF"/>
    <w:rsid w:val="00935F03"/>
    <w:rsid w:val="009373A9"/>
    <w:rsid w:val="0094113D"/>
    <w:rsid w:val="00942809"/>
    <w:rsid w:val="0094393A"/>
    <w:rsid w:val="00943F14"/>
    <w:rsid w:val="009444A7"/>
    <w:rsid w:val="009463D9"/>
    <w:rsid w:val="00946DFC"/>
    <w:rsid w:val="0094709B"/>
    <w:rsid w:val="00947C31"/>
    <w:rsid w:val="00951E28"/>
    <w:rsid w:val="009555E7"/>
    <w:rsid w:val="00955676"/>
    <w:rsid w:val="00955DD9"/>
    <w:rsid w:val="00955DF3"/>
    <w:rsid w:val="009563A8"/>
    <w:rsid w:val="00957CCF"/>
    <w:rsid w:val="00962C19"/>
    <w:rsid w:val="00963BE7"/>
    <w:rsid w:val="00963CA5"/>
    <w:rsid w:val="00963F39"/>
    <w:rsid w:val="00964A66"/>
    <w:rsid w:val="0096504F"/>
    <w:rsid w:val="009654B4"/>
    <w:rsid w:val="00967F1A"/>
    <w:rsid w:val="00970A8C"/>
    <w:rsid w:val="00970F32"/>
    <w:rsid w:val="0097191B"/>
    <w:rsid w:val="00971CEE"/>
    <w:rsid w:val="009753CE"/>
    <w:rsid w:val="00975727"/>
    <w:rsid w:val="00975DEA"/>
    <w:rsid w:val="0098106F"/>
    <w:rsid w:val="00981ADE"/>
    <w:rsid w:val="00984715"/>
    <w:rsid w:val="009848E4"/>
    <w:rsid w:val="00986B6E"/>
    <w:rsid w:val="00990274"/>
    <w:rsid w:val="0099203E"/>
    <w:rsid w:val="009933F2"/>
    <w:rsid w:val="0099346E"/>
    <w:rsid w:val="00993A00"/>
    <w:rsid w:val="00993EE9"/>
    <w:rsid w:val="00996433"/>
    <w:rsid w:val="00997799"/>
    <w:rsid w:val="009A035F"/>
    <w:rsid w:val="009A065D"/>
    <w:rsid w:val="009A1475"/>
    <w:rsid w:val="009A1BD7"/>
    <w:rsid w:val="009A5ED3"/>
    <w:rsid w:val="009A6F8B"/>
    <w:rsid w:val="009B02E0"/>
    <w:rsid w:val="009B1962"/>
    <w:rsid w:val="009B3C8F"/>
    <w:rsid w:val="009B658A"/>
    <w:rsid w:val="009B7140"/>
    <w:rsid w:val="009C1C92"/>
    <w:rsid w:val="009C3931"/>
    <w:rsid w:val="009C4DDF"/>
    <w:rsid w:val="009C4E7D"/>
    <w:rsid w:val="009C57EA"/>
    <w:rsid w:val="009C5EFB"/>
    <w:rsid w:val="009D2788"/>
    <w:rsid w:val="009D397E"/>
    <w:rsid w:val="009D4726"/>
    <w:rsid w:val="009D7086"/>
    <w:rsid w:val="009D7573"/>
    <w:rsid w:val="009E0AC6"/>
    <w:rsid w:val="009E3F2C"/>
    <w:rsid w:val="009E443C"/>
    <w:rsid w:val="009E4C59"/>
    <w:rsid w:val="009E636D"/>
    <w:rsid w:val="009E7358"/>
    <w:rsid w:val="009F1088"/>
    <w:rsid w:val="009F1C36"/>
    <w:rsid w:val="009F27BE"/>
    <w:rsid w:val="009F2F86"/>
    <w:rsid w:val="009F3C6B"/>
    <w:rsid w:val="009F3FB7"/>
    <w:rsid w:val="009F41C8"/>
    <w:rsid w:val="009F54F4"/>
    <w:rsid w:val="009F5906"/>
    <w:rsid w:val="00A03600"/>
    <w:rsid w:val="00A038C7"/>
    <w:rsid w:val="00A0401B"/>
    <w:rsid w:val="00A11858"/>
    <w:rsid w:val="00A11A6B"/>
    <w:rsid w:val="00A1286B"/>
    <w:rsid w:val="00A12B55"/>
    <w:rsid w:val="00A16327"/>
    <w:rsid w:val="00A16471"/>
    <w:rsid w:val="00A21415"/>
    <w:rsid w:val="00A215FC"/>
    <w:rsid w:val="00A23020"/>
    <w:rsid w:val="00A231BB"/>
    <w:rsid w:val="00A262C6"/>
    <w:rsid w:val="00A266E0"/>
    <w:rsid w:val="00A26952"/>
    <w:rsid w:val="00A31745"/>
    <w:rsid w:val="00A31AEC"/>
    <w:rsid w:val="00A31D53"/>
    <w:rsid w:val="00A32B98"/>
    <w:rsid w:val="00A32C74"/>
    <w:rsid w:val="00A3569C"/>
    <w:rsid w:val="00A35A82"/>
    <w:rsid w:val="00A37B28"/>
    <w:rsid w:val="00A40524"/>
    <w:rsid w:val="00A42E45"/>
    <w:rsid w:val="00A466BD"/>
    <w:rsid w:val="00A4708D"/>
    <w:rsid w:val="00A51CA4"/>
    <w:rsid w:val="00A521C7"/>
    <w:rsid w:val="00A5287F"/>
    <w:rsid w:val="00A52A25"/>
    <w:rsid w:val="00A52D0D"/>
    <w:rsid w:val="00A52E1C"/>
    <w:rsid w:val="00A561DE"/>
    <w:rsid w:val="00A577AE"/>
    <w:rsid w:val="00A60AB7"/>
    <w:rsid w:val="00A6161B"/>
    <w:rsid w:val="00A6492E"/>
    <w:rsid w:val="00A649B8"/>
    <w:rsid w:val="00A65159"/>
    <w:rsid w:val="00A66CCE"/>
    <w:rsid w:val="00A66D2D"/>
    <w:rsid w:val="00A67F74"/>
    <w:rsid w:val="00A70003"/>
    <w:rsid w:val="00A719BD"/>
    <w:rsid w:val="00A74F60"/>
    <w:rsid w:val="00A74FEC"/>
    <w:rsid w:val="00A764BE"/>
    <w:rsid w:val="00A77630"/>
    <w:rsid w:val="00A776F1"/>
    <w:rsid w:val="00A777BF"/>
    <w:rsid w:val="00A82C90"/>
    <w:rsid w:val="00A82E80"/>
    <w:rsid w:val="00A83153"/>
    <w:rsid w:val="00A83382"/>
    <w:rsid w:val="00A84311"/>
    <w:rsid w:val="00A84628"/>
    <w:rsid w:val="00A84FCB"/>
    <w:rsid w:val="00A85CAD"/>
    <w:rsid w:val="00A86B22"/>
    <w:rsid w:val="00A86E83"/>
    <w:rsid w:val="00A91CEB"/>
    <w:rsid w:val="00A91EB4"/>
    <w:rsid w:val="00A9328D"/>
    <w:rsid w:val="00A93F61"/>
    <w:rsid w:val="00A942EE"/>
    <w:rsid w:val="00A9587A"/>
    <w:rsid w:val="00A96400"/>
    <w:rsid w:val="00A96671"/>
    <w:rsid w:val="00A97506"/>
    <w:rsid w:val="00AA0373"/>
    <w:rsid w:val="00AA1D4A"/>
    <w:rsid w:val="00AA4B43"/>
    <w:rsid w:val="00AA7997"/>
    <w:rsid w:val="00AA7A10"/>
    <w:rsid w:val="00AB2475"/>
    <w:rsid w:val="00AB3294"/>
    <w:rsid w:val="00AB51D1"/>
    <w:rsid w:val="00AB6D85"/>
    <w:rsid w:val="00AB7C7D"/>
    <w:rsid w:val="00AC0044"/>
    <w:rsid w:val="00AC004F"/>
    <w:rsid w:val="00AC00FE"/>
    <w:rsid w:val="00AC43FF"/>
    <w:rsid w:val="00AC520A"/>
    <w:rsid w:val="00AC54BE"/>
    <w:rsid w:val="00AC6980"/>
    <w:rsid w:val="00AC6A9B"/>
    <w:rsid w:val="00AD0256"/>
    <w:rsid w:val="00AD0E57"/>
    <w:rsid w:val="00AD13C4"/>
    <w:rsid w:val="00AD287A"/>
    <w:rsid w:val="00AE31ED"/>
    <w:rsid w:val="00AE3876"/>
    <w:rsid w:val="00AE3966"/>
    <w:rsid w:val="00AE4E66"/>
    <w:rsid w:val="00AE58A8"/>
    <w:rsid w:val="00AE62D7"/>
    <w:rsid w:val="00AE6890"/>
    <w:rsid w:val="00AE7386"/>
    <w:rsid w:val="00AE783A"/>
    <w:rsid w:val="00AE7A0E"/>
    <w:rsid w:val="00AF2405"/>
    <w:rsid w:val="00AF30D8"/>
    <w:rsid w:val="00AF38F0"/>
    <w:rsid w:val="00AF3B03"/>
    <w:rsid w:val="00AF463E"/>
    <w:rsid w:val="00AF4A1A"/>
    <w:rsid w:val="00AF56CD"/>
    <w:rsid w:val="00AF5D40"/>
    <w:rsid w:val="00AF6E9B"/>
    <w:rsid w:val="00AF7263"/>
    <w:rsid w:val="00B03C8E"/>
    <w:rsid w:val="00B04653"/>
    <w:rsid w:val="00B059D4"/>
    <w:rsid w:val="00B059EA"/>
    <w:rsid w:val="00B10047"/>
    <w:rsid w:val="00B10986"/>
    <w:rsid w:val="00B10FBA"/>
    <w:rsid w:val="00B13384"/>
    <w:rsid w:val="00B13A7B"/>
    <w:rsid w:val="00B158CF"/>
    <w:rsid w:val="00B15A75"/>
    <w:rsid w:val="00B1723C"/>
    <w:rsid w:val="00B17E4A"/>
    <w:rsid w:val="00B20104"/>
    <w:rsid w:val="00B20D1B"/>
    <w:rsid w:val="00B24B82"/>
    <w:rsid w:val="00B26524"/>
    <w:rsid w:val="00B2684B"/>
    <w:rsid w:val="00B273C4"/>
    <w:rsid w:val="00B3401A"/>
    <w:rsid w:val="00B356A2"/>
    <w:rsid w:val="00B40940"/>
    <w:rsid w:val="00B41C3E"/>
    <w:rsid w:val="00B41DD4"/>
    <w:rsid w:val="00B4347F"/>
    <w:rsid w:val="00B43CAA"/>
    <w:rsid w:val="00B446AA"/>
    <w:rsid w:val="00B463F4"/>
    <w:rsid w:val="00B50589"/>
    <w:rsid w:val="00B50A3A"/>
    <w:rsid w:val="00B5230D"/>
    <w:rsid w:val="00B525AC"/>
    <w:rsid w:val="00B52825"/>
    <w:rsid w:val="00B53336"/>
    <w:rsid w:val="00B5333E"/>
    <w:rsid w:val="00B5444C"/>
    <w:rsid w:val="00B57D30"/>
    <w:rsid w:val="00B623DB"/>
    <w:rsid w:val="00B62AB2"/>
    <w:rsid w:val="00B636A1"/>
    <w:rsid w:val="00B648F6"/>
    <w:rsid w:val="00B65FF8"/>
    <w:rsid w:val="00B66B37"/>
    <w:rsid w:val="00B6710B"/>
    <w:rsid w:val="00B67A52"/>
    <w:rsid w:val="00B7422C"/>
    <w:rsid w:val="00B744C3"/>
    <w:rsid w:val="00B8164A"/>
    <w:rsid w:val="00B82149"/>
    <w:rsid w:val="00B828D1"/>
    <w:rsid w:val="00B8361E"/>
    <w:rsid w:val="00B854F4"/>
    <w:rsid w:val="00B8556B"/>
    <w:rsid w:val="00B912F6"/>
    <w:rsid w:val="00B91714"/>
    <w:rsid w:val="00B91796"/>
    <w:rsid w:val="00B91CEE"/>
    <w:rsid w:val="00B92395"/>
    <w:rsid w:val="00B92A80"/>
    <w:rsid w:val="00B933C9"/>
    <w:rsid w:val="00B94023"/>
    <w:rsid w:val="00B9484F"/>
    <w:rsid w:val="00B964E2"/>
    <w:rsid w:val="00B9686B"/>
    <w:rsid w:val="00B97B99"/>
    <w:rsid w:val="00BA3E09"/>
    <w:rsid w:val="00BA4D5E"/>
    <w:rsid w:val="00BA4E5F"/>
    <w:rsid w:val="00BA5B4E"/>
    <w:rsid w:val="00BA7B78"/>
    <w:rsid w:val="00BA7CB2"/>
    <w:rsid w:val="00BB2661"/>
    <w:rsid w:val="00BB3088"/>
    <w:rsid w:val="00BB3E31"/>
    <w:rsid w:val="00BB4428"/>
    <w:rsid w:val="00BB49ED"/>
    <w:rsid w:val="00BB4D65"/>
    <w:rsid w:val="00BB6B89"/>
    <w:rsid w:val="00BB72F4"/>
    <w:rsid w:val="00BB743B"/>
    <w:rsid w:val="00BB7DED"/>
    <w:rsid w:val="00BB7EA2"/>
    <w:rsid w:val="00BC25DA"/>
    <w:rsid w:val="00BC334A"/>
    <w:rsid w:val="00BC4152"/>
    <w:rsid w:val="00BC50F5"/>
    <w:rsid w:val="00BC52C0"/>
    <w:rsid w:val="00BC53E7"/>
    <w:rsid w:val="00BC57F7"/>
    <w:rsid w:val="00BD2410"/>
    <w:rsid w:val="00BD3644"/>
    <w:rsid w:val="00BE09F1"/>
    <w:rsid w:val="00BE1D54"/>
    <w:rsid w:val="00BE2365"/>
    <w:rsid w:val="00BE33A5"/>
    <w:rsid w:val="00BE50B7"/>
    <w:rsid w:val="00BE53C4"/>
    <w:rsid w:val="00BE5444"/>
    <w:rsid w:val="00BE5B2D"/>
    <w:rsid w:val="00BE76C1"/>
    <w:rsid w:val="00BF1A9F"/>
    <w:rsid w:val="00BF27B9"/>
    <w:rsid w:val="00BF27BE"/>
    <w:rsid w:val="00BF2F99"/>
    <w:rsid w:val="00BF3BCD"/>
    <w:rsid w:val="00BF542B"/>
    <w:rsid w:val="00BF58B1"/>
    <w:rsid w:val="00C019A6"/>
    <w:rsid w:val="00C0730E"/>
    <w:rsid w:val="00C07DAB"/>
    <w:rsid w:val="00C15772"/>
    <w:rsid w:val="00C15DDE"/>
    <w:rsid w:val="00C16884"/>
    <w:rsid w:val="00C17314"/>
    <w:rsid w:val="00C22A07"/>
    <w:rsid w:val="00C231C4"/>
    <w:rsid w:val="00C26469"/>
    <w:rsid w:val="00C334F3"/>
    <w:rsid w:val="00C34CC1"/>
    <w:rsid w:val="00C350F9"/>
    <w:rsid w:val="00C373D1"/>
    <w:rsid w:val="00C414F8"/>
    <w:rsid w:val="00C41BBA"/>
    <w:rsid w:val="00C469A9"/>
    <w:rsid w:val="00C50422"/>
    <w:rsid w:val="00C50A77"/>
    <w:rsid w:val="00C50CBF"/>
    <w:rsid w:val="00C515DE"/>
    <w:rsid w:val="00C54C91"/>
    <w:rsid w:val="00C558CD"/>
    <w:rsid w:val="00C561CA"/>
    <w:rsid w:val="00C569E5"/>
    <w:rsid w:val="00C572EE"/>
    <w:rsid w:val="00C60E1E"/>
    <w:rsid w:val="00C624F4"/>
    <w:rsid w:val="00C62AAC"/>
    <w:rsid w:val="00C62EA6"/>
    <w:rsid w:val="00C63161"/>
    <w:rsid w:val="00C6440A"/>
    <w:rsid w:val="00C647E6"/>
    <w:rsid w:val="00C67981"/>
    <w:rsid w:val="00C705CC"/>
    <w:rsid w:val="00C70D04"/>
    <w:rsid w:val="00C71362"/>
    <w:rsid w:val="00C7162F"/>
    <w:rsid w:val="00C717B4"/>
    <w:rsid w:val="00C71989"/>
    <w:rsid w:val="00C71AA1"/>
    <w:rsid w:val="00C73F3D"/>
    <w:rsid w:val="00C74E4F"/>
    <w:rsid w:val="00C764CD"/>
    <w:rsid w:val="00C8074F"/>
    <w:rsid w:val="00C81715"/>
    <w:rsid w:val="00C81BAC"/>
    <w:rsid w:val="00C82101"/>
    <w:rsid w:val="00C82C0B"/>
    <w:rsid w:val="00C83A7C"/>
    <w:rsid w:val="00C83CBB"/>
    <w:rsid w:val="00C84326"/>
    <w:rsid w:val="00C84927"/>
    <w:rsid w:val="00C86766"/>
    <w:rsid w:val="00C86A5A"/>
    <w:rsid w:val="00C90708"/>
    <w:rsid w:val="00C907DE"/>
    <w:rsid w:val="00C90F40"/>
    <w:rsid w:val="00C921F3"/>
    <w:rsid w:val="00C9358F"/>
    <w:rsid w:val="00CA0FFC"/>
    <w:rsid w:val="00CA1ED5"/>
    <w:rsid w:val="00CA20BB"/>
    <w:rsid w:val="00CA2C4B"/>
    <w:rsid w:val="00CA366D"/>
    <w:rsid w:val="00CA4CE1"/>
    <w:rsid w:val="00CA4F02"/>
    <w:rsid w:val="00CA66D3"/>
    <w:rsid w:val="00CB220B"/>
    <w:rsid w:val="00CB39A0"/>
    <w:rsid w:val="00CB3D5D"/>
    <w:rsid w:val="00CB4D73"/>
    <w:rsid w:val="00CC2C72"/>
    <w:rsid w:val="00CC2F16"/>
    <w:rsid w:val="00CC4D84"/>
    <w:rsid w:val="00CD00AA"/>
    <w:rsid w:val="00CD0C70"/>
    <w:rsid w:val="00CD11FC"/>
    <w:rsid w:val="00CD2860"/>
    <w:rsid w:val="00CD5091"/>
    <w:rsid w:val="00CD7B8B"/>
    <w:rsid w:val="00CD7E23"/>
    <w:rsid w:val="00CD7E93"/>
    <w:rsid w:val="00CE0A02"/>
    <w:rsid w:val="00CE10B9"/>
    <w:rsid w:val="00CE1433"/>
    <w:rsid w:val="00CE2A92"/>
    <w:rsid w:val="00CE2EC4"/>
    <w:rsid w:val="00CE3CA0"/>
    <w:rsid w:val="00CE5C31"/>
    <w:rsid w:val="00CE6F8E"/>
    <w:rsid w:val="00CF055E"/>
    <w:rsid w:val="00CF30E8"/>
    <w:rsid w:val="00CF3F85"/>
    <w:rsid w:val="00CF52B7"/>
    <w:rsid w:val="00D00E6B"/>
    <w:rsid w:val="00D00FF5"/>
    <w:rsid w:val="00D02F42"/>
    <w:rsid w:val="00D05513"/>
    <w:rsid w:val="00D10F06"/>
    <w:rsid w:val="00D11237"/>
    <w:rsid w:val="00D1397D"/>
    <w:rsid w:val="00D13D39"/>
    <w:rsid w:val="00D14833"/>
    <w:rsid w:val="00D14AA3"/>
    <w:rsid w:val="00D14CD9"/>
    <w:rsid w:val="00D153AE"/>
    <w:rsid w:val="00D170F4"/>
    <w:rsid w:val="00D174A6"/>
    <w:rsid w:val="00D21083"/>
    <w:rsid w:val="00D24188"/>
    <w:rsid w:val="00D2478B"/>
    <w:rsid w:val="00D24EEF"/>
    <w:rsid w:val="00D2564E"/>
    <w:rsid w:val="00D30084"/>
    <w:rsid w:val="00D30717"/>
    <w:rsid w:val="00D3405B"/>
    <w:rsid w:val="00D34D03"/>
    <w:rsid w:val="00D361A4"/>
    <w:rsid w:val="00D411A2"/>
    <w:rsid w:val="00D41C54"/>
    <w:rsid w:val="00D4330A"/>
    <w:rsid w:val="00D441B4"/>
    <w:rsid w:val="00D45694"/>
    <w:rsid w:val="00D4709E"/>
    <w:rsid w:val="00D471FD"/>
    <w:rsid w:val="00D52775"/>
    <w:rsid w:val="00D52F14"/>
    <w:rsid w:val="00D535F8"/>
    <w:rsid w:val="00D548EE"/>
    <w:rsid w:val="00D5491B"/>
    <w:rsid w:val="00D55D1E"/>
    <w:rsid w:val="00D5601F"/>
    <w:rsid w:val="00D56D66"/>
    <w:rsid w:val="00D57D98"/>
    <w:rsid w:val="00D61CE3"/>
    <w:rsid w:val="00D66390"/>
    <w:rsid w:val="00D663B6"/>
    <w:rsid w:val="00D66B51"/>
    <w:rsid w:val="00D66B6E"/>
    <w:rsid w:val="00D66D6B"/>
    <w:rsid w:val="00D66E3B"/>
    <w:rsid w:val="00D67C4A"/>
    <w:rsid w:val="00D7183B"/>
    <w:rsid w:val="00D74C34"/>
    <w:rsid w:val="00D83538"/>
    <w:rsid w:val="00D851F3"/>
    <w:rsid w:val="00D87900"/>
    <w:rsid w:val="00D90828"/>
    <w:rsid w:val="00D91D58"/>
    <w:rsid w:val="00D93DA7"/>
    <w:rsid w:val="00D94EF5"/>
    <w:rsid w:val="00D95AB1"/>
    <w:rsid w:val="00D963A3"/>
    <w:rsid w:val="00D97106"/>
    <w:rsid w:val="00D975A4"/>
    <w:rsid w:val="00D97EFA"/>
    <w:rsid w:val="00DA0917"/>
    <w:rsid w:val="00DA0DCA"/>
    <w:rsid w:val="00DA1ED4"/>
    <w:rsid w:val="00DA40FF"/>
    <w:rsid w:val="00DA4FC4"/>
    <w:rsid w:val="00DA5F7A"/>
    <w:rsid w:val="00DA78DF"/>
    <w:rsid w:val="00DA79EE"/>
    <w:rsid w:val="00DB12A1"/>
    <w:rsid w:val="00DB1992"/>
    <w:rsid w:val="00DB3576"/>
    <w:rsid w:val="00DB4CD9"/>
    <w:rsid w:val="00DB6AA1"/>
    <w:rsid w:val="00DB764D"/>
    <w:rsid w:val="00DC008A"/>
    <w:rsid w:val="00DC037D"/>
    <w:rsid w:val="00DC1BD1"/>
    <w:rsid w:val="00DC4ECF"/>
    <w:rsid w:val="00DC78DB"/>
    <w:rsid w:val="00DD2A77"/>
    <w:rsid w:val="00DD3BDD"/>
    <w:rsid w:val="00DD6480"/>
    <w:rsid w:val="00DD7252"/>
    <w:rsid w:val="00DE08D2"/>
    <w:rsid w:val="00DE187A"/>
    <w:rsid w:val="00DE29AD"/>
    <w:rsid w:val="00DE4A51"/>
    <w:rsid w:val="00DE4C4E"/>
    <w:rsid w:val="00DE5642"/>
    <w:rsid w:val="00DE5BED"/>
    <w:rsid w:val="00DF02E8"/>
    <w:rsid w:val="00DF0C37"/>
    <w:rsid w:val="00DF0E4D"/>
    <w:rsid w:val="00DF182A"/>
    <w:rsid w:val="00DF26A5"/>
    <w:rsid w:val="00DF72CE"/>
    <w:rsid w:val="00DF7F30"/>
    <w:rsid w:val="00E00632"/>
    <w:rsid w:val="00E037CF"/>
    <w:rsid w:val="00E03B08"/>
    <w:rsid w:val="00E03F76"/>
    <w:rsid w:val="00E049E6"/>
    <w:rsid w:val="00E05983"/>
    <w:rsid w:val="00E06C6D"/>
    <w:rsid w:val="00E06D05"/>
    <w:rsid w:val="00E07864"/>
    <w:rsid w:val="00E07E6E"/>
    <w:rsid w:val="00E10226"/>
    <w:rsid w:val="00E115C6"/>
    <w:rsid w:val="00E13DF7"/>
    <w:rsid w:val="00E13F03"/>
    <w:rsid w:val="00E153A5"/>
    <w:rsid w:val="00E20E78"/>
    <w:rsid w:val="00E24B84"/>
    <w:rsid w:val="00E24E4C"/>
    <w:rsid w:val="00E26308"/>
    <w:rsid w:val="00E263D9"/>
    <w:rsid w:val="00E26939"/>
    <w:rsid w:val="00E2719F"/>
    <w:rsid w:val="00E27717"/>
    <w:rsid w:val="00E27E07"/>
    <w:rsid w:val="00E32266"/>
    <w:rsid w:val="00E326EF"/>
    <w:rsid w:val="00E34810"/>
    <w:rsid w:val="00E3626A"/>
    <w:rsid w:val="00E368F9"/>
    <w:rsid w:val="00E36D22"/>
    <w:rsid w:val="00E37EE9"/>
    <w:rsid w:val="00E4073F"/>
    <w:rsid w:val="00E40B6B"/>
    <w:rsid w:val="00E411A0"/>
    <w:rsid w:val="00E41433"/>
    <w:rsid w:val="00E4486B"/>
    <w:rsid w:val="00E45998"/>
    <w:rsid w:val="00E46871"/>
    <w:rsid w:val="00E468AD"/>
    <w:rsid w:val="00E50483"/>
    <w:rsid w:val="00E516C0"/>
    <w:rsid w:val="00E548E8"/>
    <w:rsid w:val="00E57392"/>
    <w:rsid w:val="00E61677"/>
    <w:rsid w:val="00E62150"/>
    <w:rsid w:val="00E631F0"/>
    <w:rsid w:val="00E63B86"/>
    <w:rsid w:val="00E663F8"/>
    <w:rsid w:val="00E67B5C"/>
    <w:rsid w:val="00E7143D"/>
    <w:rsid w:val="00E72434"/>
    <w:rsid w:val="00E748D9"/>
    <w:rsid w:val="00E7721B"/>
    <w:rsid w:val="00E801F2"/>
    <w:rsid w:val="00E802B2"/>
    <w:rsid w:val="00E80728"/>
    <w:rsid w:val="00E827BF"/>
    <w:rsid w:val="00E83213"/>
    <w:rsid w:val="00E83E90"/>
    <w:rsid w:val="00E84112"/>
    <w:rsid w:val="00E84CBE"/>
    <w:rsid w:val="00E8738E"/>
    <w:rsid w:val="00E879F2"/>
    <w:rsid w:val="00E91F0C"/>
    <w:rsid w:val="00E93855"/>
    <w:rsid w:val="00E93E0E"/>
    <w:rsid w:val="00E94150"/>
    <w:rsid w:val="00E943B1"/>
    <w:rsid w:val="00E973A7"/>
    <w:rsid w:val="00EA12B8"/>
    <w:rsid w:val="00EA149F"/>
    <w:rsid w:val="00EA281C"/>
    <w:rsid w:val="00EA2BBC"/>
    <w:rsid w:val="00EA4186"/>
    <w:rsid w:val="00EA4F73"/>
    <w:rsid w:val="00EA74E9"/>
    <w:rsid w:val="00EA77C7"/>
    <w:rsid w:val="00EB0A94"/>
    <w:rsid w:val="00EB4403"/>
    <w:rsid w:val="00EB4523"/>
    <w:rsid w:val="00EB49FC"/>
    <w:rsid w:val="00EB6917"/>
    <w:rsid w:val="00EB70F0"/>
    <w:rsid w:val="00EC0DCB"/>
    <w:rsid w:val="00EC312D"/>
    <w:rsid w:val="00EC34E3"/>
    <w:rsid w:val="00EC4CD2"/>
    <w:rsid w:val="00EC51D7"/>
    <w:rsid w:val="00EC5667"/>
    <w:rsid w:val="00EC5858"/>
    <w:rsid w:val="00EC5AA8"/>
    <w:rsid w:val="00EC5D0B"/>
    <w:rsid w:val="00EC6ED9"/>
    <w:rsid w:val="00EC7389"/>
    <w:rsid w:val="00ED1A9D"/>
    <w:rsid w:val="00ED2CF7"/>
    <w:rsid w:val="00ED2EC1"/>
    <w:rsid w:val="00ED4676"/>
    <w:rsid w:val="00ED615E"/>
    <w:rsid w:val="00ED6335"/>
    <w:rsid w:val="00ED6F81"/>
    <w:rsid w:val="00ED79DD"/>
    <w:rsid w:val="00EE2522"/>
    <w:rsid w:val="00EE3E55"/>
    <w:rsid w:val="00EE40A3"/>
    <w:rsid w:val="00EE7839"/>
    <w:rsid w:val="00EF66F3"/>
    <w:rsid w:val="00F023FE"/>
    <w:rsid w:val="00F03B5B"/>
    <w:rsid w:val="00F03F68"/>
    <w:rsid w:val="00F048A0"/>
    <w:rsid w:val="00F0606F"/>
    <w:rsid w:val="00F1008A"/>
    <w:rsid w:val="00F1174F"/>
    <w:rsid w:val="00F118A2"/>
    <w:rsid w:val="00F1201A"/>
    <w:rsid w:val="00F1474B"/>
    <w:rsid w:val="00F15276"/>
    <w:rsid w:val="00F15CA3"/>
    <w:rsid w:val="00F15D9D"/>
    <w:rsid w:val="00F17495"/>
    <w:rsid w:val="00F17612"/>
    <w:rsid w:val="00F210B2"/>
    <w:rsid w:val="00F213B7"/>
    <w:rsid w:val="00F21FF8"/>
    <w:rsid w:val="00F22DA2"/>
    <w:rsid w:val="00F240EB"/>
    <w:rsid w:val="00F25136"/>
    <w:rsid w:val="00F26C24"/>
    <w:rsid w:val="00F312BB"/>
    <w:rsid w:val="00F35572"/>
    <w:rsid w:val="00F3673E"/>
    <w:rsid w:val="00F4090E"/>
    <w:rsid w:val="00F44D57"/>
    <w:rsid w:val="00F4602E"/>
    <w:rsid w:val="00F463D0"/>
    <w:rsid w:val="00F46C65"/>
    <w:rsid w:val="00F501ED"/>
    <w:rsid w:val="00F51718"/>
    <w:rsid w:val="00F51A9A"/>
    <w:rsid w:val="00F52C5F"/>
    <w:rsid w:val="00F54181"/>
    <w:rsid w:val="00F542D9"/>
    <w:rsid w:val="00F54F82"/>
    <w:rsid w:val="00F553AC"/>
    <w:rsid w:val="00F6000C"/>
    <w:rsid w:val="00F605FD"/>
    <w:rsid w:val="00F60E83"/>
    <w:rsid w:val="00F61636"/>
    <w:rsid w:val="00F64B11"/>
    <w:rsid w:val="00F6731F"/>
    <w:rsid w:val="00F67724"/>
    <w:rsid w:val="00F70B94"/>
    <w:rsid w:val="00F718F1"/>
    <w:rsid w:val="00F71E1A"/>
    <w:rsid w:val="00F72096"/>
    <w:rsid w:val="00F7254D"/>
    <w:rsid w:val="00F73853"/>
    <w:rsid w:val="00F73E6A"/>
    <w:rsid w:val="00F73F1C"/>
    <w:rsid w:val="00F75223"/>
    <w:rsid w:val="00F762F5"/>
    <w:rsid w:val="00F76D3E"/>
    <w:rsid w:val="00F80192"/>
    <w:rsid w:val="00F83932"/>
    <w:rsid w:val="00F84357"/>
    <w:rsid w:val="00F84DA1"/>
    <w:rsid w:val="00F871BC"/>
    <w:rsid w:val="00F876C1"/>
    <w:rsid w:val="00F902D3"/>
    <w:rsid w:val="00F903E3"/>
    <w:rsid w:val="00F90CC3"/>
    <w:rsid w:val="00F91B74"/>
    <w:rsid w:val="00F91C82"/>
    <w:rsid w:val="00F92914"/>
    <w:rsid w:val="00F92BEE"/>
    <w:rsid w:val="00F94205"/>
    <w:rsid w:val="00F946FB"/>
    <w:rsid w:val="00F9475D"/>
    <w:rsid w:val="00F94AAF"/>
    <w:rsid w:val="00F94BA0"/>
    <w:rsid w:val="00F9542A"/>
    <w:rsid w:val="00F961BC"/>
    <w:rsid w:val="00F971AA"/>
    <w:rsid w:val="00F973CC"/>
    <w:rsid w:val="00FA30AB"/>
    <w:rsid w:val="00FA34E3"/>
    <w:rsid w:val="00FA489C"/>
    <w:rsid w:val="00FA5DC8"/>
    <w:rsid w:val="00FA69F0"/>
    <w:rsid w:val="00FA74CC"/>
    <w:rsid w:val="00FA7A97"/>
    <w:rsid w:val="00FB056E"/>
    <w:rsid w:val="00FB0EFF"/>
    <w:rsid w:val="00FB1D36"/>
    <w:rsid w:val="00FB338C"/>
    <w:rsid w:val="00FB3BBE"/>
    <w:rsid w:val="00FB4029"/>
    <w:rsid w:val="00FB49CE"/>
    <w:rsid w:val="00FB5F1F"/>
    <w:rsid w:val="00FB7E85"/>
    <w:rsid w:val="00FC01DE"/>
    <w:rsid w:val="00FC03EA"/>
    <w:rsid w:val="00FC1804"/>
    <w:rsid w:val="00FC1E3C"/>
    <w:rsid w:val="00FC47F7"/>
    <w:rsid w:val="00FD14AF"/>
    <w:rsid w:val="00FD150B"/>
    <w:rsid w:val="00FD4684"/>
    <w:rsid w:val="00FD56C9"/>
    <w:rsid w:val="00FD5BA4"/>
    <w:rsid w:val="00FD5D01"/>
    <w:rsid w:val="00FD7557"/>
    <w:rsid w:val="00FE142E"/>
    <w:rsid w:val="00FF1397"/>
    <w:rsid w:val="00FF21E7"/>
    <w:rsid w:val="00FF302C"/>
    <w:rsid w:val="00FF3E3D"/>
    <w:rsid w:val="00FF4584"/>
    <w:rsid w:val="00FF47E2"/>
    <w:rsid w:val="00FF4CED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Cite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30"/>
    <w:pPr>
      <w:spacing w:after="160" w:line="259" w:lineRule="auto"/>
    </w:pPr>
    <w:rPr>
      <w:rFonts w:cs="Calibri"/>
      <w:lang w:eastAsia="zh-TW"/>
    </w:rPr>
  </w:style>
  <w:style w:type="paragraph" w:styleId="Heading1">
    <w:name w:val="heading 1"/>
    <w:basedOn w:val="Normal"/>
    <w:link w:val="Heading1Char1"/>
    <w:uiPriority w:val="99"/>
    <w:qFormat/>
    <w:rsid w:val="00CB4D7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1Char1"/>
    <w:uiPriority w:val="99"/>
    <w:qFormat/>
    <w:rsid w:val="00465EFB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1Char1"/>
    <w:uiPriority w:val="99"/>
    <w:qFormat/>
    <w:rsid w:val="00A11858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1Char1"/>
    <w:uiPriority w:val="99"/>
    <w:qFormat/>
    <w:rsid w:val="00E277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55B"/>
    <w:rPr>
      <w:rFonts w:asciiTheme="majorHAnsi" w:eastAsiaTheme="majorEastAsia" w:hAnsiTheme="majorHAnsi" w:cstheme="majorBidi"/>
      <w:b/>
      <w:bCs/>
      <w:kern w:val="32"/>
      <w:sz w:val="32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55B"/>
    <w:rPr>
      <w:rFonts w:asciiTheme="majorHAnsi" w:eastAsiaTheme="majorEastAsia" w:hAnsiTheme="majorHAnsi" w:cstheme="majorBidi"/>
      <w:b/>
      <w:bCs/>
      <w:i/>
      <w:iCs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55B"/>
    <w:rPr>
      <w:rFonts w:asciiTheme="majorHAnsi" w:eastAsiaTheme="majorEastAsia" w:hAnsiTheme="majorHAnsi" w:cstheme="majorBidi"/>
      <w:b/>
      <w:bCs/>
      <w:sz w:val="26"/>
      <w:szCs w:val="26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55B"/>
    <w:rPr>
      <w:rFonts w:asciiTheme="minorHAnsi" w:eastAsiaTheme="minorEastAsia" w:hAnsiTheme="minorHAnsi" w:cstheme="minorBidi"/>
      <w:b/>
      <w:bCs/>
      <w:sz w:val="28"/>
      <w:szCs w:val="28"/>
      <w:lang w:eastAsia="zh-TW"/>
    </w:rPr>
  </w:style>
  <w:style w:type="character" w:customStyle="1" w:styleId="Heading1Char1">
    <w:name w:val="Heading 1 Char1"/>
    <w:link w:val="EndnoteText"/>
    <w:uiPriority w:val="99"/>
    <w:semiHidden/>
    <w:rsid w:val="00A11858"/>
    <w:rPr>
      <w:rFonts w:ascii="Calibri Light" w:eastAsia="Times New Roman" w:hAnsi="Calibri Light" w:cs="Calibri Light"/>
      <w:b/>
      <w:bCs/>
      <w:sz w:val="26"/>
      <w:szCs w:val="26"/>
      <w:lang w:eastAsia="zh-TW"/>
    </w:rPr>
  </w:style>
  <w:style w:type="paragraph" w:customStyle="1" w:styleId="post-meta">
    <w:name w:val="post-meta"/>
    <w:basedOn w:val="Normal"/>
    <w:uiPriority w:val="99"/>
    <w:rsid w:val="00CB4D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uthor">
    <w:name w:val="author"/>
    <w:uiPriority w:val="99"/>
    <w:rsid w:val="00CB4D73"/>
  </w:style>
  <w:style w:type="character" w:styleId="Hyperlink">
    <w:name w:val="Hyperlink"/>
    <w:basedOn w:val="DefaultParagraphFont"/>
    <w:uiPriority w:val="99"/>
    <w:rsid w:val="00CB4D73"/>
    <w:rPr>
      <w:color w:val="0000FF"/>
      <w:u w:val="single"/>
    </w:rPr>
  </w:style>
  <w:style w:type="character" w:customStyle="1" w:styleId="published">
    <w:name w:val="published"/>
    <w:uiPriority w:val="99"/>
    <w:rsid w:val="00CB4D73"/>
  </w:style>
  <w:style w:type="paragraph" w:styleId="NormalWeb">
    <w:name w:val="Normal (Web)"/>
    <w:basedOn w:val="Normal"/>
    <w:uiPriority w:val="99"/>
    <w:rsid w:val="00CB4D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omilyquotation">
    <w:name w:val="homilyquotation"/>
    <w:basedOn w:val="Normal"/>
    <w:uiPriority w:val="99"/>
    <w:rsid w:val="00CB4D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omilytext">
    <w:name w:val="homilytext"/>
    <w:basedOn w:val="Normal"/>
    <w:uiPriority w:val="99"/>
    <w:rsid w:val="00CB4D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omilytextnoindent">
    <w:name w:val="homilytextnoindent"/>
    <w:basedOn w:val="Normal"/>
    <w:uiPriority w:val="99"/>
    <w:rsid w:val="00CB4D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Heading1Char1"/>
    <w:uiPriority w:val="99"/>
    <w:semiHidden/>
    <w:rsid w:val="0020183F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5B"/>
    <w:rPr>
      <w:rFonts w:ascii="Times New Roman" w:hAnsi="Times New Roman"/>
      <w:sz w:val="0"/>
      <w:szCs w:val="0"/>
      <w:lang w:eastAsia="zh-TW"/>
    </w:rPr>
  </w:style>
  <w:style w:type="character" w:customStyle="1" w:styleId="hps">
    <w:name w:val="hps"/>
    <w:uiPriority w:val="99"/>
    <w:rsid w:val="00771785"/>
  </w:style>
  <w:style w:type="paragraph" w:styleId="FootnoteText">
    <w:name w:val="footnote text"/>
    <w:basedOn w:val="Normal"/>
    <w:link w:val="Heading1Char1"/>
    <w:uiPriority w:val="99"/>
    <w:rsid w:val="00CD7E93"/>
    <w:pPr>
      <w:spacing w:after="0" w:line="240" w:lineRule="auto"/>
      <w:ind w:left="-397"/>
      <w:jc w:val="both"/>
    </w:pPr>
    <w:rPr>
      <w:rFonts w:ascii="Book Antiqua" w:eastAsia="Times New Roman" w:hAnsi="Book Antiqua" w:cs="Book Antiqua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55B"/>
    <w:rPr>
      <w:rFonts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CD7E93"/>
    <w:rPr>
      <w:vertAlign w:val="superscript"/>
    </w:rPr>
  </w:style>
  <w:style w:type="character" w:customStyle="1" w:styleId="atn">
    <w:name w:val="atn"/>
    <w:uiPriority w:val="99"/>
    <w:rsid w:val="00E115C6"/>
  </w:style>
  <w:style w:type="character" w:customStyle="1" w:styleId="shorttext">
    <w:name w:val="short_text"/>
    <w:uiPriority w:val="99"/>
    <w:rsid w:val="00EA12B8"/>
  </w:style>
  <w:style w:type="character" w:styleId="Strong">
    <w:name w:val="Strong"/>
    <w:basedOn w:val="DefaultParagraphFont"/>
    <w:uiPriority w:val="99"/>
    <w:qFormat/>
    <w:rsid w:val="0066002A"/>
    <w:rPr>
      <w:b/>
      <w:bCs/>
    </w:rPr>
  </w:style>
  <w:style w:type="paragraph" w:styleId="HTMLPreformatted">
    <w:name w:val="HTML Preformatted"/>
    <w:basedOn w:val="Normal"/>
    <w:link w:val="Heading1Char1"/>
    <w:uiPriority w:val="99"/>
    <w:semiHidden/>
    <w:rsid w:val="00533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455B"/>
    <w:rPr>
      <w:rFonts w:ascii="Courier New" w:hAnsi="Courier New" w:cs="Courier New"/>
      <w:sz w:val="20"/>
      <w:szCs w:val="20"/>
      <w:lang w:eastAsia="zh-TW"/>
    </w:rPr>
  </w:style>
  <w:style w:type="paragraph" w:styleId="Header">
    <w:name w:val="header"/>
    <w:basedOn w:val="Normal"/>
    <w:link w:val="Heading1Char1"/>
    <w:uiPriority w:val="99"/>
    <w:rsid w:val="00160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55B"/>
    <w:rPr>
      <w:rFonts w:cs="Calibri"/>
      <w:lang w:eastAsia="zh-TW"/>
    </w:rPr>
  </w:style>
  <w:style w:type="paragraph" w:styleId="Footer">
    <w:name w:val="footer"/>
    <w:basedOn w:val="Normal"/>
    <w:link w:val="Heading1Char1"/>
    <w:uiPriority w:val="99"/>
    <w:rsid w:val="00160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55B"/>
    <w:rPr>
      <w:rFonts w:cs="Calibri"/>
      <w:lang w:eastAsia="zh-TW"/>
    </w:rPr>
  </w:style>
  <w:style w:type="character" w:styleId="Emphasis">
    <w:name w:val="Emphasis"/>
    <w:basedOn w:val="DefaultParagraphFont"/>
    <w:uiPriority w:val="99"/>
    <w:qFormat/>
    <w:rsid w:val="00EA2BBC"/>
    <w:rPr>
      <w:i/>
      <w:iCs/>
    </w:rPr>
  </w:style>
  <w:style w:type="paragraph" w:styleId="EndnoteText">
    <w:name w:val="endnote text"/>
    <w:basedOn w:val="Normal"/>
    <w:link w:val="Heading1Char1"/>
    <w:uiPriority w:val="99"/>
    <w:semiHidden/>
    <w:rsid w:val="00B968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55B"/>
    <w:rPr>
      <w:rFonts w:cs="Calibri"/>
      <w:sz w:val="20"/>
      <w:szCs w:val="20"/>
      <w:lang w:eastAsia="zh-TW"/>
    </w:rPr>
  </w:style>
  <w:style w:type="character" w:styleId="EndnoteReference">
    <w:name w:val="endnote reference"/>
    <w:basedOn w:val="DefaultParagraphFont"/>
    <w:uiPriority w:val="99"/>
    <w:semiHidden/>
    <w:rsid w:val="00B9686B"/>
    <w:rPr>
      <w:vertAlign w:val="superscript"/>
    </w:rPr>
  </w:style>
  <w:style w:type="character" w:customStyle="1" w:styleId="Nerijeenospominjanje">
    <w:name w:val="Neriješeno spominjanje"/>
    <w:uiPriority w:val="99"/>
    <w:semiHidden/>
    <w:rsid w:val="00B9686B"/>
    <w:rPr>
      <w:color w:val="auto"/>
      <w:shd w:val="clear" w:color="auto" w:fill="auto"/>
    </w:rPr>
  </w:style>
  <w:style w:type="character" w:customStyle="1" w:styleId="meta-author">
    <w:name w:val="meta-author"/>
    <w:uiPriority w:val="99"/>
    <w:rsid w:val="00F91C82"/>
  </w:style>
  <w:style w:type="character" w:customStyle="1" w:styleId="stih1">
    <w:name w:val="stih1"/>
    <w:uiPriority w:val="99"/>
    <w:rsid w:val="00FA5DC8"/>
  </w:style>
  <w:style w:type="character" w:customStyle="1" w:styleId="stih2">
    <w:name w:val="stih2"/>
    <w:uiPriority w:val="99"/>
    <w:rsid w:val="00321EE2"/>
  </w:style>
  <w:style w:type="paragraph" w:customStyle="1" w:styleId="Odlomakpopisa">
    <w:name w:val="Odlomak popisa"/>
    <w:basedOn w:val="Normal"/>
    <w:uiPriority w:val="99"/>
    <w:rsid w:val="00F52C5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selected">
    <w:name w:val="selected"/>
    <w:uiPriority w:val="99"/>
    <w:rsid w:val="00A85CAD"/>
  </w:style>
  <w:style w:type="character" w:customStyle="1" w:styleId="authorortitle">
    <w:name w:val="authorortitle"/>
    <w:uiPriority w:val="99"/>
    <w:rsid w:val="00784C67"/>
  </w:style>
  <w:style w:type="character" w:styleId="FollowedHyperlink">
    <w:name w:val="FollowedHyperlink"/>
    <w:basedOn w:val="DefaultParagraphFont"/>
    <w:uiPriority w:val="99"/>
    <w:semiHidden/>
    <w:rsid w:val="00566938"/>
    <w:rPr>
      <w:color w:val="auto"/>
      <w:u w:val="single"/>
    </w:rPr>
  </w:style>
  <w:style w:type="character" w:customStyle="1" w:styleId="s1">
    <w:name w:val="s1"/>
    <w:uiPriority w:val="99"/>
    <w:rsid w:val="00E802B2"/>
  </w:style>
  <w:style w:type="paragraph" w:customStyle="1" w:styleId="p1">
    <w:name w:val="p1"/>
    <w:basedOn w:val="Normal"/>
    <w:uiPriority w:val="99"/>
    <w:rsid w:val="00E80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rsid w:val="00C921F3"/>
    <w:rPr>
      <w:i/>
      <w:iCs/>
    </w:rPr>
  </w:style>
  <w:style w:type="paragraph" w:customStyle="1" w:styleId="font--body">
    <w:name w:val="font--body"/>
    <w:basedOn w:val="Normal"/>
    <w:uiPriority w:val="99"/>
    <w:rsid w:val="006E03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ol-para-with-font">
    <w:name w:val="mol-para-with-font"/>
    <w:basedOn w:val="Normal"/>
    <w:uiPriority w:val="99"/>
    <w:rsid w:val="00EE3E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datum">
    <w:name w:val="datum"/>
    <w:uiPriority w:val="99"/>
    <w:rsid w:val="00A11858"/>
  </w:style>
  <w:style w:type="paragraph" w:customStyle="1" w:styleId="izreka">
    <w:name w:val="izreka"/>
    <w:basedOn w:val="Normal"/>
    <w:uiPriority w:val="99"/>
    <w:rsid w:val="006938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utor-izreke1">
    <w:name w:val="autor-izreke1"/>
    <w:basedOn w:val="Normal"/>
    <w:uiPriority w:val="99"/>
    <w:rsid w:val="006938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797"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31" w:color="EEEEEE"/>
            <w:bottom w:val="none" w:sz="0" w:space="0" w:color="auto"/>
            <w:right w:val="none" w:sz="0" w:space="0" w:color="auto"/>
          </w:divBdr>
        </w:div>
      </w:divsChild>
    </w:div>
    <w:div w:id="209728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617</Words>
  <Characters>3521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</dc:title>
  <dc:subject/>
  <dc:creator>Sladan Cosic</dc:creator>
  <cp:keywords/>
  <dc:description/>
  <cp:lastModifiedBy>zeljko</cp:lastModifiedBy>
  <cp:revision>2</cp:revision>
  <cp:lastPrinted>2019-09-14T16:17:00Z</cp:lastPrinted>
  <dcterms:created xsi:type="dcterms:W3CDTF">2022-01-22T11:25:00Z</dcterms:created>
  <dcterms:modified xsi:type="dcterms:W3CDTF">2022-01-22T11:25:00Z</dcterms:modified>
</cp:coreProperties>
</file>